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7D79C" w14:textId="77777777" w:rsidR="009C08D7" w:rsidRPr="002F0DA0" w:rsidRDefault="009C08D7" w:rsidP="00F936D5">
      <w:pPr>
        <w:rPr>
          <w:sz w:val="22"/>
          <w:szCs w:val="22"/>
        </w:rPr>
      </w:pPr>
    </w:p>
    <w:p w14:paraId="09E73D2A" w14:textId="77777777" w:rsidR="00F1487F" w:rsidRPr="002F0DA0" w:rsidRDefault="00F1487F" w:rsidP="00F936D5">
      <w:pPr>
        <w:rPr>
          <w:sz w:val="22"/>
          <w:szCs w:val="22"/>
        </w:rPr>
      </w:pPr>
    </w:p>
    <w:p w14:paraId="07221E4C" w14:textId="77777777" w:rsidR="00F1487F" w:rsidRPr="002F0DA0" w:rsidRDefault="00F1487F" w:rsidP="00F936D5">
      <w:pPr>
        <w:rPr>
          <w:sz w:val="22"/>
          <w:szCs w:val="22"/>
        </w:rPr>
      </w:pPr>
    </w:p>
    <w:p w14:paraId="42F0F944" w14:textId="77777777" w:rsidR="00F1487F" w:rsidRPr="002F0DA0" w:rsidRDefault="00974F38" w:rsidP="00F936D5">
      <w:pPr>
        <w:rPr>
          <w:sz w:val="22"/>
          <w:szCs w:val="22"/>
        </w:rPr>
      </w:pPr>
      <w:sdt>
        <w:sdtPr>
          <w:rPr>
            <w:rStyle w:val="nymaloverskrift"/>
            <w:sz w:val="22"/>
            <w:szCs w:val="22"/>
          </w:rPr>
          <w:alias w:val="Programtittel"/>
          <w:tag w:val="Programtittel"/>
          <w:id w:val="-155003289"/>
          <w:placeholder>
            <w:docPart w:val="F8F831259FAF4D758F52A9462828C138"/>
          </w:placeholder>
        </w:sdtPr>
        <w:sdtEndPr>
          <w:rPr>
            <w:rStyle w:val="nymaloverskrift"/>
          </w:rPr>
        </w:sdtEndPr>
        <w:sdtContent>
          <w:r w:rsidR="002F0DA0" w:rsidRPr="002F0DA0">
            <w:rPr>
              <w:rStyle w:val="nymaloverskrift"/>
              <w:sz w:val="22"/>
              <w:szCs w:val="22"/>
            </w:rPr>
            <w:t>Arbeidsrett trinn I</w:t>
          </w:r>
        </w:sdtContent>
      </w:sdt>
    </w:p>
    <w:p w14:paraId="31976D43" w14:textId="77777777" w:rsidR="00F1487F" w:rsidRPr="002F0DA0" w:rsidRDefault="00F1487F" w:rsidP="00F936D5">
      <w:pPr>
        <w:rPr>
          <w:sz w:val="22"/>
          <w:szCs w:val="22"/>
        </w:rPr>
      </w:pPr>
    </w:p>
    <w:p w14:paraId="194768BA" w14:textId="77777777" w:rsidR="00660590" w:rsidRPr="002F0DA0" w:rsidRDefault="00660590" w:rsidP="00660590">
      <w:pPr>
        <w:rPr>
          <w:sz w:val="22"/>
          <w:szCs w:val="22"/>
        </w:rPr>
      </w:pPr>
      <w:r w:rsidRPr="002F0DA0">
        <w:rPr>
          <w:sz w:val="22"/>
          <w:szCs w:val="22"/>
        </w:rPr>
        <w:t>Dato:</w:t>
      </w:r>
      <w:r w:rsidR="00A463EF" w:rsidRPr="002F0DA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til og fra dato"/>
          <w:tag w:val="til og fra dato"/>
          <w:id w:val="1894158954"/>
          <w:placeholder>
            <w:docPart w:val="2B902F70A51C4DD0B509E67E0DBA89CA"/>
          </w:placeholder>
        </w:sdtPr>
        <w:sdtEndPr/>
        <w:sdtContent>
          <w:r w:rsidR="002F0DA0" w:rsidRPr="002F0DA0">
            <w:rPr>
              <w:sz w:val="22"/>
              <w:szCs w:val="22"/>
            </w:rPr>
            <w:t>10.-11. mars 2020</w:t>
          </w:r>
        </w:sdtContent>
      </w:sdt>
    </w:p>
    <w:p w14:paraId="638962B0" w14:textId="1B88CDAA" w:rsidR="00F1487F" w:rsidRPr="00F5540D" w:rsidRDefault="00660590" w:rsidP="00660590">
      <w:pPr>
        <w:rPr>
          <w:sz w:val="22"/>
          <w:szCs w:val="22"/>
          <w:lang w:val="en-US"/>
        </w:rPr>
      </w:pPr>
      <w:proofErr w:type="spellStart"/>
      <w:r w:rsidRPr="00F5540D">
        <w:rPr>
          <w:sz w:val="22"/>
          <w:szCs w:val="22"/>
          <w:lang w:val="en-US"/>
        </w:rPr>
        <w:t>Sted</w:t>
      </w:r>
      <w:proofErr w:type="spellEnd"/>
      <w:r w:rsidRPr="00F5540D">
        <w:rPr>
          <w:sz w:val="22"/>
          <w:szCs w:val="22"/>
          <w:lang w:val="en-US"/>
        </w:rPr>
        <w:t>:</w:t>
      </w:r>
      <w:r w:rsidR="00F1487F" w:rsidRPr="00F5540D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</w:rPr>
          <w:alias w:val="Sted"/>
          <w:tag w:val="Sted"/>
          <w:id w:val="227194117"/>
          <w:placeholder>
            <w:docPart w:val="E8C08147C80A4223948F7B4528EDD869"/>
          </w:placeholder>
        </w:sdtPr>
        <w:sdtEndPr/>
        <w:sdtContent>
          <w:r w:rsidR="002F0DA0" w:rsidRPr="00F5540D">
            <w:rPr>
              <w:sz w:val="22"/>
              <w:szCs w:val="22"/>
              <w:lang w:val="en-US"/>
            </w:rPr>
            <w:t xml:space="preserve">Radisson Blu Scandinavia, </w:t>
          </w:r>
          <w:proofErr w:type="spellStart"/>
          <w:r w:rsidR="002F0DA0" w:rsidRPr="00F5540D">
            <w:rPr>
              <w:sz w:val="22"/>
              <w:szCs w:val="22"/>
              <w:lang w:val="en-US"/>
            </w:rPr>
            <w:t>Holbergs</w:t>
          </w:r>
          <w:proofErr w:type="spellEnd"/>
          <w:r w:rsidR="00127872" w:rsidRPr="00F5540D">
            <w:rPr>
              <w:sz w:val="22"/>
              <w:szCs w:val="22"/>
              <w:lang w:val="en-US"/>
            </w:rPr>
            <w:t xml:space="preserve"> </w:t>
          </w:r>
          <w:r w:rsidR="002F0DA0" w:rsidRPr="00F5540D">
            <w:rPr>
              <w:sz w:val="22"/>
              <w:szCs w:val="22"/>
              <w:lang w:val="en-US"/>
            </w:rPr>
            <w:t>gate</w:t>
          </w:r>
        </w:sdtContent>
      </w:sdt>
    </w:p>
    <w:p w14:paraId="289BDFD7" w14:textId="77777777" w:rsidR="00660590" w:rsidRPr="002F0DA0" w:rsidRDefault="00660590" w:rsidP="00660590">
      <w:pPr>
        <w:rPr>
          <w:sz w:val="22"/>
          <w:szCs w:val="22"/>
        </w:rPr>
      </w:pPr>
      <w:r w:rsidRPr="002F0DA0">
        <w:rPr>
          <w:sz w:val="22"/>
          <w:szCs w:val="22"/>
        </w:rPr>
        <w:t xml:space="preserve">Målgruppe: </w:t>
      </w:r>
      <w:sdt>
        <w:sdtPr>
          <w:rPr>
            <w:sz w:val="22"/>
            <w:szCs w:val="22"/>
          </w:rPr>
          <w:alias w:val="Målgruppe"/>
          <w:tag w:val="Målgruppe"/>
          <w:id w:val="2096811590"/>
          <w:placeholder>
            <w:docPart w:val="57DAE5B05C25417C8B0C6D0D623AFF63"/>
          </w:placeholder>
          <w:showingPlcHdr/>
        </w:sdtPr>
        <w:sdtEndPr/>
        <w:sdtContent>
          <w:r w:rsidRPr="002F0DA0">
            <w:rPr>
              <w:sz w:val="22"/>
              <w:szCs w:val="22"/>
            </w:rPr>
            <w:t>Tillitsvalgte og medlemmer i Akademikerforbundet</w:t>
          </w:r>
        </w:sdtContent>
      </w:sdt>
      <w:r w:rsidR="00EE3E41" w:rsidRPr="002F0DA0">
        <w:rPr>
          <w:sz w:val="22"/>
          <w:szCs w:val="22"/>
        </w:rPr>
        <w:t xml:space="preserve"> </w:t>
      </w:r>
    </w:p>
    <w:p w14:paraId="7EE71624" w14:textId="175E94E4" w:rsidR="00660590" w:rsidRPr="002F0DA0" w:rsidRDefault="00660590" w:rsidP="00660590">
      <w:pPr>
        <w:rPr>
          <w:sz w:val="22"/>
          <w:szCs w:val="22"/>
        </w:rPr>
      </w:pPr>
      <w:r w:rsidRPr="002F0DA0">
        <w:rPr>
          <w:sz w:val="22"/>
          <w:szCs w:val="22"/>
        </w:rPr>
        <w:t xml:space="preserve">Formål: </w:t>
      </w:r>
      <w:sdt>
        <w:sdtPr>
          <w:rPr>
            <w:sz w:val="22"/>
            <w:szCs w:val="22"/>
          </w:rPr>
          <w:alias w:val="Formål"/>
          <w:tag w:val="Formål"/>
          <w:id w:val="-2131243335"/>
          <w:placeholder>
            <w:docPart w:val="903EC66DCE89402795D0F1535803A23E"/>
          </w:placeholder>
        </w:sdtPr>
        <w:sdtEndPr/>
        <w:sdtContent>
          <w:r w:rsidR="008D7CA4">
            <w:rPr>
              <w:sz w:val="22"/>
              <w:szCs w:val="22"/>
            </w:rPr>
            <w:t>G</w:t>
          </w:r>
          <w:r w:rsidR="002F0DA0" w:rsidRPr="002F0DA0">
            <w:rPr>
              <w:color w:val="000000"/>
              <w:sz w:val="22"/>
              <w:szCs w:val="22"/>
              <w:shd w:val="clear" w:color="auto" w:fill="FFFFFF"/>
            </w:rPr>
            <w:t>i en forståelse for det arbeidsrettslige system, samt gi en oversikt over innholdet på noen av de viktigste arbeidsrettslige områdene</w:t>
          </w:r>
        </w:sdtContent>
      </w:sdt>
    </w:p>
    <w:p w14:paraId="02495785" w14:textId="77777777" w:rsidR="00F1487F" w:rsidRPr="002F0DA0" w:rsidRDefault="00F1487F" w:rsidP="00F936D5">
      <w:pPr>
        <w:rPr>
          <w:sz w:val="22"/>
          <w:szCs w:val="22"/>
        </w:rPr>
      </w:pPr>
    </w:p>
    <w:p w14:paraId="52AF4748" w14:textId="77777777" w:rsidR="00F1487F" w:rsidRPr="002F0DA0" w:rsidRDefault="00F1487F" w:rsidP="00F936D5">
      <w:pPr>
        <w:rPr>
          <w:sz w:val="22"/>
          <w:szCs w:val="22"/>
        </w:rPr>
      </w:pPr>
    </w:p>
    <w:sdt>
      <w:sdtPr>
        <w:rPr>
          <w:rStyle w:val="nymalprogramtekst"/>
          <w:rFonts w:eastAsiaTheme="minorHAnsi" w:cstheme="minorHAnsi"/>
          <w:sz w:val="22"/>
          <w:szCs w:val="22"/>
          <w:lang w:eastAsia="en-US"/>
        </w:rPr>
        <w:alias w:val="Programteksten"/>
        <w:tag w:val="Programteksten"/>
        <w:id w:val="1334029651"/>
        <w15:repeatingSection/>
      </w:sdtPr>
      <w:sdtEndPr>
        <w:rPr>
          <w:rStyle w:val="nymalprogramtekst"/>
        </w:rPr>
      </w:sdtEndPr>
      <w:sdtContent>
        <w:sdt>
          <w:sdtPr>
            <w:rPr>
              <w:rStyle w:val="nymalprogramtekst"/>
              <w:rFonts w:eastAsiaTheme="minorHAnsi" w:cstheme="minorHAnsi"/>
              <w:sz w:val="22"/>
              <w:szCs w:val="22"/>
              <w:lang w:eastAsia="en-US"/>
            </w:rPr>
            <w:id w:val="380754563"/>
            <w:placeholder>
              <w:docPart w:val="F2B0330E1D8A4EF988E61786ECE0A174"/>
            </w:placeholder>
            <w15:repeatingSectionItem/>
          </w:sdtPr>
          <w:sdtEndPr>
            <w:rPr>
              <w:rStyle w:val="nymalprogramtekst"/>
            </w:rPr>
          </w:sdtEndPr>
          <w:sdtContent>
            <w:p w14:paraId="294E7751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Tirsdag 1</w:t>
              </w:r>
              <w:r>
                <w:rPr>
                  <w:rStyle w:val="normaltextrun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0</w:t>
              </w:r>
              <w:r w:rsidRPr="002F0DA0">
                <w:rPr>
                  <w:rStyle w:val="normaltextrun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. </w:t>
              </w:r>
              <w:r>
                <w:rPr>
                  <w:rStyle w:val="normaltextrun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mars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424426F5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4B975840" w14:textId="232364AE" w:rsidR="002F0DA0" w:rsidRP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09</w:t>
              </w:r>
              <w:r w:rsidR="00854812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45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  <w:t>Registrering</w:t>
              </w:r>
            </w:p>
            <w:p w14:paraId="08216186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03A71618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10.00.-10.15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Innledning, presentasjon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3C0743FA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7DC79C91" w14:textId="77777777" w:rsid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10.15- 11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.00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Oversikt over arbeidsretten og dens kilder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6DCE6334" w14:textId="77777777" w:rsid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Oversikt over arbeidsmiljølovens regler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21C0BDE6" w14:textId="77777777" w:rsid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</w:p>
            <w:p w14:paraId="7A41EBB4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11.00-11.45</w:t>
              </w: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ab/>
                <w:t>Juridisk metode</w:t>
              </w:r>
            </w:p>
            <w:p w14:paraId="4DFC5FB6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65F0A4C1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11.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45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-1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2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.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00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Pause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5BED5F92" w14:textId="77777777" w:rsid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</w:p>
            <w:p w14:paraId="3C784D9D" w14:textId="3E5E038F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2124" w:hanging="2124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12.00-13.00</w:t>
              </w: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Arbeidsmiljølovens oppsigelsesbestemmelser, herunder nærmeste eksempler på «saklig grunn-begrepet» (§</w:t>
              </w:r>
              <w:r w:rsidR="00517ACC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15.7)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6E465740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35EB03A7" w14:textId="6E8DF48B" w:rsidR="002F0DA0" w:rsidRPr="002F0DA0" w:rsidRDefault="002F0DA0" w:rsidP="009D4B19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3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.00-1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4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.00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Lunsj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13F7E5C1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2835C68D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14.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0-1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5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.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3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Midlertidige tilsetninger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320ED3DC" w14:textId="09528C88" w:rsidR="002F0DA0" w:rsidRDefault="002F0DA0" w:rsidP="002F0DA0">
              <w:pPr>
                <w:pStyle w:val="paragraph"/>
                <w:spacing w:before="0" w:beforeAutospacing="0" w:after="0" w:afterAutospacing="0"/>
                <w:ind w:left="1416" w:firstLine="708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Oversikt over regler i arbeidsmiljøloven og </w:t>
              </w:r>
              <w:r w:rsidR="0034794B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statsansatt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loven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7DE26115" w14:textId="77777777" w:rsidR="00F44109" w:rsidRDefault="00F44109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</w:p>
            <w:p w14:paraId="70B34B60" w14:textId="77777777" w:rsidR="00F44109" w:rsidRPr="002F0DA0" w:rsidRDefault="00F44109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15.30-15.45</w:t>
              </w: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ab/>
                <w:t>Pause med matbit</w:t>
              </w:r>
            </w:p>
            <w:p w14:paraId="295F9FAE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547DAF26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5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45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-17.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Gruppeoppgaver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74B535F2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66E36964" w14:textId="2A2C93D2" w:rsidR="002F0DA0" w:rsidRPr="002F0DA0" w:rsidRDefault="002F0DA0" w:rsidP="002F0DA0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19.</w:t>
              </w:r>
              <w:r w:rsidR="00F5540D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00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-</w:t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Middag og hyggelig samvær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3D4F117F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1D5F0BC2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6252C40D" w14:textId="77777777" w:rsidR="00F44109" w:rsidRDefault="00F44109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</w:p>
            <w:p w14:paraId="1C3817DE" w14:textId="77777777" w:rsidR="00F44109" w:rsidRDefault="00F44109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</w:p>
            <w:p w14:paraId="2EF85DC4" w14:textId="77777777" w:rsidR="00F44109" w:rsidRDefault="00F44109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</w:p>
            <w:p w14:paraId="0931F1F0" w14:textId="77777777" w:rsidR="00F44109" w:rsidRDefault="00F44109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</w:p>
            <w:p w14:paraId="5C1B2D79" w14:textId="77777777" w:rsidR="00F44109" w:rsidRDefault="00F44109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</w:p>
            <w:p w14:paraId="19AC5805" w14:textId="77777777" w:rsidR="00F44109" w:rsidRDefault="00F44109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</w:p>
            <w:p w14:paraId="03B98239" w14:textId="77777777" w:rsidR="002F0DA0" w:rsidRPr="002F0DA0" w:rsidRDefault="002F0DA0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7EC58657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7ABFBC4D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28A7CA30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480462C9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6B4EA091" w14:textId="77777777" w:rsidR="002F0DA0" w:rsidRPr="002F0DA0" w:rsidRDefault="00F44109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Style w:val="normaltextrun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O</w:t>
              </w:r>
              <w:r w:rsidR="002F0DA0" w:rsidRPr="002F0DA0">
                <w:rPr>
                  <w:rStyle w:val="normaltextrun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nsdag 1</w:t>
              </w:r>
              <w:r>
                <w:rPr>
                  <w:rStyle w:val="normaltextrun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1</w:t>
              </w:r>
              <w:r w:rsidR="002F0DA0" w:rsidRPr="002F0DA0">
                <w:rPr>
                  <w:rStyle w:val="normaltextrun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. </w:t>
              </w:r>
              <w:r>
                <w:rPr>
                  <w:rStyle w:val="normaltextrun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mars</w:t>
              </w:r>
              <w:r w:rsidR="002F0DA0"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4272DBED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lastRenderedPageBreak/>
                <w:t> </w:t>
              </w:r>
            </w:p>
            <w:p w14:paraId="4B6BF9AD" w14:textId="1BE0D73A" w:rsidR="002F0DA0" w:rsidRDefault="002F0DA0" w:rsidP="00F44109">
              <w:pPr>
                <w:pStyle w:val="paragraph"/>
                <w:spacing w:before="0" w:beforeAutospacing="0" w:after="0" w:afterAutospacing="0"/>
                <w:ind w:left="1410" w:hanging="141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09.00-10.30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Tilsetninger, prosess og usaklig forbigåelse, herunder innsynsregler og forholde</w:t>
              </w:r>
              <w:r w:rsidR="00DF334F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 xml:space="preserve"> til forvaltningsloven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08562EE1" w14:textId="77777777" w:rsidR="00F44109" w:rsidRDefault="00F44109" w:rsidP="00F44109">
              <w:pPr>
                <w:pStyle w:val="paragraph"/>
                <w:spacing w:before="0" w:beforeAutospacing="0" w:after="0" w:afterAutospacing="0"/>
                <w:ind w:left="1410" w:hanging="1410"/>
                <w:textAlignment w:val="baseline"/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</w:pPr>
            </w:p>
            <w:p w14:paraId="6D5116B9" w14:textId="77777777" w:rsidR="00F44109" w:rsidRPr="002F0DA0" w:rsidRDefault="00F44109" w:rsidP="00F44109">
              <w:pPr>
                <w:pStyle w:val="paragraph"/>
                <w:spacing w:before="0" w:beforeAutospacing="0" w:after="0" w:afterAutospacing="0"/>
                <w:ind w:left="1410" w:hanging="141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10.30-10.45</w:t>
              </w:r>
              <w:r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ab/>
                <w:t>Pause</w:t>
              </w:r>
            </w:p>
            <w:p w14:paraId="5AE19EC2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1C945384" w14:textId="77777777" w:rsidR="002F0DA0" w:rsidRPr="002F0DA0" w:rsidRDefault="002F0DA0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10.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45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-1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3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Ferieloven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0154BD08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2AE499B9" w14:textId="77777777" w:rsidR="002F0DA0" w:rsidRPr="002F0DA0" w:rsidRDefault="002F0DA0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3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0-1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2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30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Lunsj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1EEA226E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17379B3C" w14:textId="7F557A5A" w:rsidR="002F0DA0" w:rsidRPr="002F0DA0" w:rsidRDefault="002F0DA0" w:rsidP="00F44109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1</w:t>
              </w:r>
              <w:r w:rsidR="0034794B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2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34794B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3</w:t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0-15.00</w:t>
              </w:r>
              <w:r w:rsidR="00F4410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2F0DA0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Kollektiv arbeidsrett, herunder arbeidstvistlov, tjenestetvistlov og tariffavtaler </w:t>
              </w: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4B4B10A5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19CA62D9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7930D134" w14:textId="77777777" w:rsidR="002F0DA0" w:rsidRPr="002F0DA0" w:rsidRDefault="002F0DA0" w:rsidP="002F0DA0">
              <w:pPr>
                <w:pStyle w:val="paragraph"/>
                <w:spacing w:before="0" w:beforeAutospacing="0" w:after="0" w:afterAutospacing="0"/>
                <w:ind w:left="1080"/>
                <w:textAlignment w:val="baseline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2F0DA0">
                <w:rPr>
                  <w:rStyle w:val="eop"/>
                  <w:rFonts w:asciiTheme="minorHAnsi" w:hAnsiTheme="minorHAnsi" w:cstheme="minorHAnsi"/>
                  <w:sz w:val="22"/>
                  <w:szCs w:val="22"/>
                </w:rPr>
                <w:t> </w:t>
              </w:r>
            </w:p>
            <w:p w14:paraId="60D6B8EA" w14:textId="77777777" w:rsidR="00F1487F" w:rsidRPr="002F0DA0" w:rsidRDefault="00974F38" w:rsidP="00F0228B">
              <w:pPr>
                <w:rPr>
                  <w:sz w:val="22"/>
                  <w:szCs w:val="22"/>
                </w:rPr>
              </w:pPr>
            </w:p>
          </w:sdtContent>
        </w:sdt>
      </w:sdtContent>
    </w:sdt>
    <w:p w14:paraId="2880E11F" w14:textId="77777777" w:rsidR="00F1487F" w:rsidRPr="002F0DA0" w:rsidRDefault="00F1487F" w:rsidP="00F936D5">
      <w:pPr>
        <w:rPr>
          <w:sz w:val="22"/>
          <w:szCs w:val="22"/>
        </w:rPr>
      </w:pPr>
    </w:p>
    <w:p w14:paraId="73491C41" w14:textId="77777777" w:rsidR="00972ED8" w:rsidRPr="002F0DA0" w:rsidRDefault="00972ED8" w:rsidP="0022774A">
      <w:pPr>
        <w:rPr>
          <w:sz w:val="22"/>
          <w:szCs w:val="22"/>
        </w:rPr>
      </w:pPr>
    </w:p>
    <w:p w14:paraId="56CDDA14" w14:textId="77777777" w:rsidR="00972ED8" w:rsidRPr="002F0DA0" w:rsidRDefault="00972ED8" w:rsidP="0022774A">
      <w:pPr>
        <w:rPr>
          <w:sz w:val="22"/>
          <w:szCs w:val="22"/>
        </w:rPr>
      </w:pPr>
    </w:p>
    <w:p w14:paraId="323423D5" w14:textId="77777777" w:rsidR="00972ED8" w:rsidRPr="002F0DA0" w:rsidRDefault="00972ED8" w:rsidP="0022774A">
      <w:pPr>
        <w:rPr>
          <w:sz w:val="22"/>
          <w:szCs w:val="22"/>
        </w:rPr>
      </w:pPr>
    </w:p>
    <w:p w14:paraId="154F71CE" w14:textId="77777777" w:rsidR="00972ED8" w:rsidRPr="002F0DA0" w:rsidRDefault="00972ED8" w:rsidP="0022774A">
      <w:pPr>
        <w:rPr>
          <w:sz w:val="22"/>
          <w:szCs w:val="22"/>
        </w:rPr>
      </w:pPr>
    </w:p>
    <w:p w14:paraId="23CDB3FE" w14:textId="77777777" w:rsidR="00972ED8" w:rsidRPr="002F0DA0" w:rsidRDefault="00972ED8" w:rsidP="0022774A">
      <w:pPr>
        <w:rPr>
          <w:sz w:val="22"/>
          <w:szCs w:val="22"/>
        </w:rPr>
      </w:pPr>
    </w:p>
    <w:p w14:paraId="257EEE0B" w14:textId="77777777" w:rsidR="00972ED8" w:rsidRPr="002F0DA0" w:rsidRDefault="00972ED8" w:rsidP="0022774A">
      <w:pPr>
        <w:rPr>
          <w:sz w:val="22"/>
          <w:szCs w:val="22"/>
        </w:rPr>
      </w:pPr>
    </w:p>
    <w:p w14:paraId="117EDC83" w14:textId="77777777" w:rsidR="00972ED8" w:rsidRPr="002F0DA0" w:rsidRDefault="00972ED8" w:rsidP="0022774A">
      <w:pPr>
        <w:rPr>
          <w:sz w:val="22"/>
          <w:szCs w:val="22"/>
        </w:rPr>
      </w:pPr>
    </w:p>
    <w:p w14:paraId="4ADE5020" w14:textId="77777777" w:rsidR="00972ED8" w:rsidRPr="002F0DA0" w:rsidRDefault="00972ED8" w:rsidP="0022774A">
      <w:pPr>
        <w:rPr>
          <w:sz w:val="22"/>
          <w:szCs w:val="22"/>
        </w:rPr>
      </w:pPr>
    </w:p>
    <w:p w14:paraId="4DB4C0DA" w14:textId="77777777" w:rsidR="00972ED8" w:rsidRPr="002F0DA0" w:rsidRDefault="00972ED8" w:rsidP="0022774A">
      <w:pPr>
        <w:rPr>
          <w:sz w:val="22"/>
          <w:szCs w:val="22"/>
        </w:rPr>
      </w:pPr>
    </w:p>
    <w:p w14:paraId="2A57543F" w14:textId="77777777" w:rsidR="00972ED8" w:rsidRPr="002F0DA0" w:rsidRDefault="00972ED8" w:rsidP="0022774A">
      <w:pPr>
        <w:rPr>
          <w:sz w:val="22"/>
          <w:szCs w:val="22"/>
        </w:rPr>
      </w:pPr>
    </w:p>
    <w:p w14:paraId="7347C1AF" w14:textId="77777777" w:rsidR="00972ED8" w:rsidRPr="002F0DA0" w:rsidRDefault="00972ED8" w:rsidP="0022774A">
      <w:pPr>
        <w:rPr>
          <w:sz w:val="22"/>
          <w:szCs w:val="22"/>
        </w:rPr>
      </w:pPr>
    </w:p>
    <w:p w14:paraId="22DE5DBF" w14:textId="77777777" w:rsidR="00972ED8" w:rsidRPr="002F0DA0" w:rsidRDefault="00972ED8" w:rsidP="0022774A">
      <w:pPr>
        <w:rPr>
          <w:sz w:val="22"/>
          <w:szCs w:val="22"/>
        </w:rPr>
      </w:pPr>
    </w:p>
    <w:p w14:paraId="47BF35F0" w14:textId="77777777" w:rsidR="00972ED8" w:rsidRPr="002F0DA0" w:rsidRDefault="00972ED8" w:rsidP="0022774A">
      <w:pPr>
        <w:rPr>
          <w:sz w:val="22"/>
          <w:szCs w:val="22"/>
        </w:rPr>
      </w:pPr>
    </w:p>
    <w:p w14:paraId="0D8511F4" w14:textId="77777777" w:rsidR="00972ED8" w:rsidRPr="002F0DA0" w:rsidRDefault="00972ED8" w:rsidP="0022774A">
      <w:pPr>
        <w:rPr>
          <w:sz w:val="22"/>
          <w:szCs w:val="22"/>
        </w:rPr>
      </w:pPr>
    </w:p>
    <w:p w14:paraId="450E8858" w14:textId="77777777" w:rsidR="00972ED8" w:rsidRPr="002F0DA0" w:rsidRDefault="00972ED8" w:rsidP="0022774A">
      <w:pPr>
        <w:rPr>
          <w:sz w:val="22"/>
          <w:szCs w:val="22"/>
        </w:rPr>
      </w:pPr>
      <w:bookmarkStart w:id="1" w:name="_GoBack"/>
      <w:bookmarkEnd w:id="1"/>
    </w:p>
    <w:p w14:paraId="5991757A" w14:textId="77777777" w:rsidR="00972ED8" w:rsidRPr="002F0DA0" w:rsidRDefault="00972ED8" w:rsidP="0022774A">
      <w:pPr>
        <w:rPr>
          <w:sz w:val="22"/>
          <w:szCs w:val="22"/>
        </w:rPr>
      </w:pPr>
    </w:p>
    <w:p w14:paraId="3C54BD89" w14:textId="77777777" w:rsidR="00972ED8" w:rsidRPr="002F0DA0" w:rsidRDefault="00972ED8" w:rsidP="0022774A">
      <w:pPr>
        <w:rPr>
          <w:sz w:val="22"/>
          <w:szCs w:val="22"/>
        </w:rPr>
      </w:pPr>
    </w:p>
    <w:p w14:paraId="19F8000C" w14:textId="77777777" w:rsidR="00972ED8" w:rsidRPr="002F0DA0" w:rsidRDefault="00972ED8" w:rsidP="0022774A">
      <w:pPr>
        <w:rPr>
          <w:sz w:val="22"/>
          <w:szCs w:val="22"/>
        </w:rPr>
      </w:pPr>
    </w:p>
    <w:p w14:paraId="5A268694" w14:textId="77777777" w:rsidR="00972ED8" w:rsidRPr="002F0DA0" w:rsidRDefault="00972ED8" w:rsidP="0022774A">
      <w:pPr>
        <w:rPr>
          <w:sz w:val="22"/>
          <w:szCs w:val="22"/>
        </w:rPr>
      </w:pPr>
    </w:p>
    <w:p w14:paraId="1305BAC7" w14:textId="77777777" w:rsidR="00972ED8" w:rsidRPr="002F0DA0" w:rsidRDefault="00972ED8" w:rsidP="0022774A">
      <w:pPr>
        <w:rPr>
          <w:sz w:val="22"/>
          <w:szCs w:val="22"/>
        </w:rPr>
      </w:pPr>
    </w:p>
    <w:p w14:paraId="5DDB240E" w14:textId="77777777" w:rsidR="00972ED8" w:rsidRPr="002F0DA0" w:rsidRDefault="00972ED8" w:rsidP="0022774A">
      <w:pPr>
        <w:rPr>
          <w:sz w:val="22"/>
          <w:szCs w:val="22"/>
        </w:rPr>
      </w:pPr>
    </w:p>
    <w:p w14:paraId="3B031D08" w14:textId="77777777" w:rsidR="00F1487F" w:rsidRPr="002F0DA0" w:rsidRDefault="00F1487F" w:rsidP="00F936D5">
      <w:pPr>
        <w:rPr>
          <w:sz w:val="22"/>
          <w:szCs w:val="22"/>
        </w:rPr>
      </w:pPr>
    </w:p>
    <w:p w14:paraId="017D7D9F" w14:textId="77777777" w:rsidR="00F1487F" w:rsidRPr="002F0DA0" w:rsidRDefault="00F1487F" w:rsidP="006C18F9">
      <w:pPr>
        <w:rPr>
          <w:sz w:val="22"/>
          <w:szCs w:val="22"/>
        </w:rPr>
      </w:pPr>
    </w:p>
    <w:p w14:paraId="4648FBB4" w14:textId="77777777" w:rsidR="00F1487F" w:rsidRPr="002F0DA0" w:rsidRDefault="00F1487F" w:rsidP="006C18F9">
      <w:pPr>
        <w:rPr>
          <w:sz w:val="22"/>
          <w:szCs w:val="22"/>
        </w:rPr>
      </w:pPr>
    </w:p>
    <w:p w14:paraId="78ECF20B" w14:textId="77777777" w:rsidR="003C25AF" w:rsidRPr="002F0DA0" w:rsidRDefault="003C25AF" w:rsidP="006C18F9">
      <w:pPr>
        <w:rPr>
          <w:sz w:val="22"/>
          <w:szCs w:val="22"/>
        </w:rPr>
      </w:pPr>
    </w:p>
    <w:p w14:paraId="350E8A81" w14:textId="77777777" w:rsidR="009742E4" w:rsidRPr="002F0DA0" w:rsidRDefault="009742E4" w:rsidP="006C18F9">
      <w:pPr>
        <w:rPr>
          <w:sz w:val="22"/>
          <w:szCs w:val="22"/>
        </w:rPr>
      </w:pPr>
    </w:p>
    <w:p w14:paraId="09E4501B" w14:textId="77777777" w:rsidR="009742E4" w:rsidRPr="002F0DA0" w:rsidRDefault="009742E4" w:rsidP="006C18F9">
      <w:pPr>
        <w:rPr>
          <w:sz w:val="22"/>
          <w:szCs w:val="22"/>
        </w:rPr>
      </w:pPr>
    </w:p>
    <w:p w14:paraId="16E1DC1A" w14:textId="77777777" w:rsidR="009742E4" w:rsidRPr="002F0DA0" w:rsidRDefault="009742E4" w:rsidP="00F936D5">
      <w:pPr>
        <w:rPr>
          <w:sz w:val="22"/>
          <w:szCs w:val="22"/>
        </w:rPr>
      </w:pPr>
    </w:p>
    <w:p w14:paraId="71C57F13" w14:textId="77777777" w:rsidR="008D6ED8" w:rsidRPr="002F0DA0" w:rsidRDefault="008D6ED8" w:rsidP="006C18F9">
      <w:pPr>
        <w:rPr>
          <w:sz w:val="22"/>
          <w:szCs w:val="22"/>
        </w:rPr>
      </w:pPr>
    </w:p>
    <w:p w14:paraId="40A8ED7E" w14:textId="77777777" w:rsidR="009742E4" w:rsidRPr="002F0DA0" w:rsidRDefault="009742E4" w:rsidP="00F936D5">
      <w:pPr>
        <w:rPr>
          <w:sz w:val="22"/>
          <w:szCs w:val="22"/>
        </w:rPr>
      </w:pPr>
    </w:p>
    <w:sectPr w:rsidR="009742E4" w:rsidRPr="002F0DA0" w:rsidSect="00E40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D7BA2" w14:textId="77777777" w:rsidR="00974F38" w:rsidRDefault="00974F38" w:rsidP="004954D5">
      <w:r>
        <w:separator/>
      </w:r>
    </w:p>
  </w:endnote>
  <w:endnote w:type="continuationSeparator" w:id="0">
    <w:p w14:paraId="74C0C302" w14:textId="77777777" w:rsidR="00974F38" w:rsidRDefault="00974F38" w:rsidP="004954D5">
      <w:r>
        <w:continuationSeparator/>
      </w:r>
    </w:p>
  </w:endnote>
  <w:endnote w:type="continuationNotice" w:id="1">
    <w:p w14:paraId="5F6F60DC" w14:textId="77777777" w:rsidR="00974F38" w:rsidRDefault="00974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55587" w14:textId="77777777" w:rsidR="00596F46" w:rsidRDefault="00596F46" w:rsidP="00F936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B0FB" w14:textId="77777777" w:rsidR="00E45A34" w:rsidRPr="00F936D5" w:rsidRDefault="00E45A34" w:rsidP="00F936D5">
    <w:r w:rsidRPr="00F936D5">
      <w:rPr>
        <w:noProof/>
      </w:rPr>
      <w:drawing>
        <wp:anchor distT="0" distB="0" distL="114300" distR="114300" simplePos="0" relativeHeight="251658240" behindDoc="1" locked="0" layoutInCell="1" allowOverlap="1" wp14:anchorId="18588FEB" wp14:editId="1895ECE9">
          <wp:simplePos x="0" y="0"/>
          <wp:positionH relativeFrom="column">
            <wp:posOffset>5075555</wp:posOffset>
          </wp:positionH>
          <wp:positionV relativeFrom="paragraph">
            <wp:posOffset>-208915</wp:posOffset>
          </wp:positionV>
          <wp:extent cx="1469390" cy="658495"/>
          <wp:effectExtent l="0" t="0" r="0" b="0"/>
          <wp:wrapTight wrapText="bothSides">
            <wp:wrapPolygon edited="0">
              <wp:start x="280" y="625"/>
              <wp:lineTo x="280" y="20621"/>
              <wp:lineTo x="17642" y="20621"/>
              <wp:lineTo x="21003" y="14997"/>
              <wp:lineTo x="19882" y="12498"/>
              <wp:lineTo x="16242" y="10623"/>
              <wp:lineTo x="15962" y="4999"/>
              <wp:lineTo x="3080" y="625"/>
              <wp:lineTo x="280" y="625"/>
            </wp:wrapPolygon>
          </wp:wrapTight>
          <wp:docPr id="5" name="Bilde 5" descr="C:\Users\mo\Creative Cloud Files\Akademikerforbundet\Illustrasjoner\AKA Logo og grafisek elementer\Brevark\Elementer brevark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\Creative Cloud Files\Akademikerforbundet\Illustrasjoner\AKA Logo og grafisek elementer\Brevark\Elementer brevark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CBDD" w14:textId="77777777" w:rsidR="00596F46" w:rsidRDefault="00596F46" w:rsidP="00F936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F3EE1" w14:textId="77777777" w:rsidR="00974F38" w:rsidRDefault="00974F38" w:rsidP="004954D5">
      <w:bookmarkStart w:id="0" w:name="_Hlk500851825"/>
      <w:bookmarkEnd w:id="0"/>
      <w:r>
        <w:separator/>
      </w:r>
    </w:p>
  </w:footnote>
  <w:footnote w:type="continuationSeparator" w:id="0">
    <w:p w14:paraId="7EF06C14" w14:textId="77777777" w:rsidR="00974F38" w:rsidRDefault="00974F38" w:rsidP="004954D5">
      <w:r>
        <w:continuationSeparator/>
      </w:r>
    </w:p>
  </w:footnote>
  <w:footnote w:type="continuationNotice" w:id="1">
    <w:p w14:paraId="0EA81800" w14:textId="77777777" w:rsidR="00974F38" w:rsidRDefault="00974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2F15" w14:textId="77777777" w:rsidR="00E45A34" w:rsidRPr="00F936D5" w:rsidRDefault="00974F38" w:rsidP="00F936D5">
    <w:r>
      <w:pict w14:anchorId="320D2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21188" o:spid="_x0000_s2056" type="#_x0000_t75" style="position:absolute;margin-left:0;margin-top:0;width:453.15pt;height:242.25pt;z-index:-251658238;mso-position-horizontal:center;mso-position-horizontal-relative:margin;mso-position-vertical:center;mso-position-vertical-relative:margin" o:allowincell="f">
          <v:imagedata r:id="rId1" o:title="kort vei til hjelp sv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EE9A" w14:textId="77777777" w:rsidR="00E45A34" w:rsidRPr="00F936D5" w:rsidRDefault="00596F46" w:rsidP="00F936D5">
    <w:r w:rsidRPr="00F936D5">
      <w:rPr>
        <w:noProof/>
      </w:rPr>
      <w:drawing>
        <wp:anchor distT="0" distB="0" distL="114300" distR="114300" simplePos="0" relativeHeight="251658244" behindDoc="1" locked="0" layoutInCell="1" allowOverlap="1" wp14:anchorId="3DFCB48D" wp14:editId="22A76026">
          <wp:simplePos x="0" y="0"/>
          <wp:positionH relativeFrom="page">
            <wp:posOffset>-83675</wp:posOffset>
          </wp:positionH>
          <wp:positionV relativeFrom="paragraph">
            <wp:posOffset>-539750</wp:posOffset>
          </wp:positionV>
          <wp:extent cx="7646525" cy="66675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856" cy="66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F38">
      <w:pict w14:anchorId="0A206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21189" o:spid="_x0000_s2057" type="#_x0000_t75" style="position:absolute;margin-left:0;margin-top:0;width:453.15pt;height:242.25pt;z-index:-251658237;mso-position-horizontal:center;mso-position-horizontal-relative:margin;mso-position-vertical:center;mso-position-vertical-relative:margin" o:allowincell="f">
          <v:imagedata r:id="rId2" o:title="kort vei til hjelp sv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CEE1" w14:textId="77777777" w:rsidR="00E45A34" w:rsidRPr="00F936D5" w:rsidRDefault="00974F38" w:rsidP="00F936D5">
    <w:r>
      <w:pict w14:anchorId="4AAE6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21187" o:spid="_x0000_s2055" type="#_x0000_t75" style="position:absolute;margin-left:0;margin-top:0;width:453.15pt;height:242.25pt;z-index:-251658239;mso-position-horizontal:center;mso-position-horizontal-relative:margin;mso-position-vertical:center;mso-position-vertical-relative:margin" o:allowincell="f">
          <v:imagedata r:id="rId1" o:title="kort vei til hjelp sva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A0"/>
    <w:rsid w:val="000125B5"/>
    <w:rsid w:val="000A3775"/>
    <w:rsid w:val="000B1B45"/>
    <w:rsid w:val="000E2C91"/>
    <w:rsid w:val="000F53DA"/>
    <w:rsid w:val="0010338B"/>
    <w:rsid w:val="00127872"/>
    <w:rsid w:val="00142C8E"/>
    <w:rsid w:val="001442C0"/>
    <w:rsid w:val="0014700B"/>
    <w:rsid w:val="00161298"/>
    <w:rsid w:val="0018184D"/>
    <w:rsid w:val="001B1D3B"/>
    <w:rsid w:val="001C7DEB"/>
    <w:rsid w:val="001F07CE"/>
    <w:rsid w:val="001F1B00"/>
    <w:rsid w:val="0022774A"/>
    <w:rsid w:val="00232FAD"/>
    <w:rsid w:val="00245E42"/>
    <w:rsid w:val="00251D2B"/>
    <w:rsid w:val="002756D7"/>
    <w:rsid w:val="002949AF"/>
    <w:rsid w:val="002A000A"/>
    <w:rsid w:val="002A09BA"/>
    <w:rsid w:val="002A1CD5"/>
    <w:rsid w:val="002F0DA0"/>
    <w:rsid w:val="002F73F3"/>
    <w:rsid w:val="00334208"/>
    <w:rsid w:val="00334791"/>
    <w:rsid w:val="0034794B"/>
    <w:rsid w:val="00396CD5"/>
    <w:rsid w:val="003A01E6"/>
    <w:rsid w:val="003C25AF"/>
    <w:rsid w:val="003C604F"/>
    <w:rsid w:val="003E5222"/>
    <w:rsid w:val="0042797D"/>
    <w:rsid w:val="00437113"/>
    <w:rsid w:val="00441C80"/>
    <w:rsid w:val="00484888"/>
    <w:rsid w:val="004954D5"/>
    <w:rsid w:val="004B4D09"/>
    <w:rsid w:val="004E13AB"/>
    <w:rsid w:val="004E1787"/>
    <w:rsid w:val="00517ACC"/>
    <w:rsid w:val="00522E50"/>
    <w:rsid w:val="00596F46"/>
    <w:rsid w:val="005A178C"/>
    <w:rsid w:val="006031E6"/>
    <w:rsid w:val="006244B7"/>
    <w:rsid w:val="00630080"/>
    <w:rsid w:val="00660590"/>
    <w:rsid w:val="006C1701"/>
    <w:rsid w:val="006C18F9"/>
    <w:rsid w:val="006D28F3"/>
    <w:rsid w:val="006D4676"/>
    <w:rsid w:val="006F1C5E"/>
    <w:rsid w:val="00700AE1"/>
    <w:rsid w:val="00806155"/>
    <w:rsid w:val="008106B4"/>
    <w:rsid w:val="008114B5"/>
    <w:rsid w:val="008144AB"/>
    <w:rsid w:val="00854812"/>
    <w:rsid w:val="008D6ED8"/>
    <w:rsid w:val="008D7CA4"/>
    <w:rsid w:val="00907E6E"/>
    <w:rsid w:val="00910526"/>
    <w:rsid w:val="00972ED8"/>
    <w:rsid w:val="009742E4"/>
    <w:rsid w:val="00974F38"/>
    <w:rsid w:val="00992067"/>
    <w:rsid w:val="00992848"/>
    <w:rsid w:val="00993287"/>
    <w:rsid w:val="009C08D7"/>
    <w:rsid w:val="009D4B19"/>
    <w:rsid w:val="009F5E0C"/>
    <w:rsid w:val="00A0343B"/>
    <w:rsid w:val="00A463EF"/>
    <w:rsid w:val="00A5021B"/>
    <w:rsid w:val="00AA6AAA"/>
    <w:rsid w:val="00B62F2C"/>
    <w:rsid w:val="00B664F2"/>
    <w:rsid w:val="00B87F1E"/>
    <w:rsid w:val="00BA7D50"/>
    <w:rsid w:val="00BC530E"/>
    <w:rsid w:val="00C25393"/>
    <w:rsid w:val="00C33EBA"/>
    <w:rsid w:val="00CA339D"/>
    <w:rsid w:val="00D06F92"/>
    <w:rsid w:val="00D52853"/>
    <w:rsid w:val="00D87158"/>
    <w:rsid w:val="00DC417B"/>
    <w:rsid w:val="00DC5BD8"/>
    <w:rsid w:val="00DF334F"/>
    <w:rsid w:val="00E402A3"/>
    <w:rsid w:val="00E45A34"/>
    <w:rsid w:val="00E609F5"/>
    <w:rsid w:val="00E660BA"/>
    <w:rsid w:val="00E8477E"/>
    <w:rsid w:val="00EC47D0"/>
    <w:rsid w:val="00EE3E41"/>
    <w:rsid w:val="00EF6535"/>
    <w:rsid w:val="00F00834"/>
    <w:rsid w:val="00F0228B"/>
    <w:rsid w:val="00F06275"/>
    <w:rsid w:val="00F06B3E"/>
    <w:rsid w:val="00F1477B"/>
    <w:rsid w:val="00F1487F"/>
    <w:rsid w:val="00F44109"/>
    <w:rsid w:val="00F5540D"/>
    <w:rsid w:val="00F8740C"/>
    <w:rsid w:val="00F936D5"/>
    <w:rsid w:val="00F97FB9"/>
    <w:rsid w:val="00F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3321199"/>
  <w15:chartTrackingRefBased/>
  <w15:docId w15:val="{6896FA35-F0C5-4882-B990-6E90A196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4954D5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3C25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locked/>
    <w:rsid w:val="003C25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locked/>
    <w:rsid w:val="004954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954D5"/>
  </w:style>
  <w:style w:type="paragraph" w:styleId="Bunntekst">
    <w:name w:val="footer"/>
    <w:basedOn w:val="Normal"/>
    <w:link w:val="BunntekstTegn"/>
    <w:uiPriority w:val="99"/>
    <w:unhideWhenUsed/>
    <w:locked/>
    <w:rsid w:val="004954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954D5"/>
  </w:style>
  <w:style w:type="character" w:styleId="Plassholdertekst">
    <w:name w:val="Placeholder Text"/>
    <w:basedOn w:val="Standardskriftforavsnitt"/>
    <w:uiPriority w:val="99"/>
    <w:semiHidden/>
    <w:locked/>
    <w:rsid w:val="004954D5"/>
    <w:rPr>
      <w:color w:val="808080"/>
    </w:rPr>
  </w:style>
  <w:style w:type="paragraph" w:customStyle="1" w:styleId="Skjemaoverskrift">
    <w:name w:val="Skjemaoverskrift"/>
    <w:basedOn w:val="Normal"/>
    <w:qFormat/>
    <w:locked/>
    <w:rsid w:val="004954D5"/>
    <w:pPr>
      <w:spacing w:before="320"/>
    </w:pPr>
    <w:rPr>
      <w:rFonts w:cstheme="minorBidi"/>
      <w:b/>
      <w:color w:val="404040" w:themeColor="text1" w:themeTint="BF"/>
      <w:sz w:val="20"/>
      <w:szCs w:val="26"/>
      <w:lang w:val="en-US"/>
    </w:rPr>
  </w:style>
  <w:style w:type="paragraph" w:customStyle="1" w:styleId="Skjematekst">
    <w:name w:val="Skjematekst"/>
    <w:basedOn w:val="Normal"/>
    <w:qFormat/>
    <w:locked/>
    <w:rsid w:val="004954D5"/>
    <w:pPr>
      <w:spacing w:line="264" w:lineRule="auto"/>
    </w:pPr>
    <w:rPr>
      <w:rFonts w:cstheme="minorBidi"/>
      <w:color w:val="5B9BD5" w:themeColor="accent1"/>
      <w:sz w:val="18"/>
      <w:szCs w:val="20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locked/>
    <w:rsid w:val="008D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6ED8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locked/>
    <w:rsid w:val="005A178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178C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Stil1">
    <w:name w:val="Stil1"/>
    <w:basedOn w:val="Standardskriftforavsnitt"/>
    <w:uiPriority w:val="1"/>
    <w:locked/>
    <w:rsid w:val="00E8477E"/>
    <w:rPr>
      <w:rFonts w:asciiTheme="minorHAnsi" w:hAnsiTheme="minorHAnsi"/>
    </w:rPr>
  </w:style>
  <w:style w:type="character" w:customStyle="1" w:styleId="Stil2">
    <w:name w:val="Stil2"/>
    <w:basedOn w:val="Standardskriftforavsnitt"/>
    <w:uiPriority w:val="1"/>
    <w:locked/>
    <w:rsid w:val="00E8477E"/>
    <w:rPr>
      <w:rFonts w:asciiTheme="minorHAnsi" w:hAnsiTheme="minorHAnsi"/>
    </w:rPr>
  </w:style>
  <w:style w:type="character" w:customStyle="1" w:styleId="Stil3">
    <w:name w:val="Stil3"/>
    <w:basedOn w:val="Standardskriftforavsnitt"/>
    <w:uiPriority w:val="1"/>
    <w:locked/>
    <w:rsid w:val="00E8477E"/>
    <w:rPr>
      <w:rFonts w:asciiTheme="minorHAnsi" w:hAnsiTheme="minorHAnsi"/>
    </w:rPr>
  </w:style>
  <w:style w:type="character" w:customStyle="1" w:styleId="Stil4">
    <w:name w:val="Stil4"/>
    <w:basedOn w:val="Standardskriftforavsnitt"/>
    <w:uiPriority w:val="1"/>
    <w:locked/>
    <w:rsid w:val="001442C0"/>
    <w:rPr>
      <w:rFonts w:asciiTheme="minorHAnsi" w:hAnsiTheme="minorHAnsi"/>
      <w:sz w:val="40"/>
    </w:rPr>
  </w:style>
  <w:style w:type="character" w:customStyle="1" w:styleId="Stil5">
    <w:name w:val="Stil5"/>
    <w:basedOn w:val="Standardskriftforavsnitt"/>
    <w:uiPriority w:val="1"/>
    <w:locked/>
    <w:rsid w:val="00484888"/>
    <w:rPr>
      <w:rFonts w:asciiTheme="majorHAnsi" w:hAnsiTheme="majorHAnsi"/>
    </w:rPr>
  </w:style>
  <w:style w:type="character" w:customStyle="1" w:styleId="Stil6">
    <w:name w:val="Stil6"/>
    <w:basedOn w:val="Standardskriftforavsnitt"/>
    <w:uiPriority w:val="1"/>
    <w:locked/>
    <w:rsid w:val="00484888"/>
    <w:rPr>
      <w:rFonts w:asciiTheme="minorHAnsi" w:hAnsiTheme="minorHAnsi"/>
    </w:rPr>
  </w:style>
  <w:style w:type="character" w:customStyle="1" w:styleId="Stil7">
    <w:name w:val="Stil7"/>
    <w:basedOn w:val="Stil1"/>
    <w:uiPriority w:val="1"/>
    <w:locked/>
    <w:rsid w:val="00484888"/>
    <w:rPr>
      <w:rFonts w:asciiTheme="minorHAnsi" w:hAnsiTheme="minorHAnsi"/>
    </w:rPr>
  </w:style>
  <w:style w:type="character" w:customStyle="1" w:styleId="Stil8">
    <w:name w:val="Stil8"/>
    <w:basedOn w:val="Standardskriftforavsnitt"/>
    <w:uiPriority w:val="1"/>
    <w:locked/>
    <w:rsid w:val="00484888"/>
    <w:rPr>
      <w:rFonts w:asciiTheme="minorHAnsi" w:hAnsiTheme="minorHAnsi"/>
      <w:color w:val="auto"/>
      <w:sz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5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C25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Overskriftrdgivernotat">
    <w:name w:val="Overskrift rådgivernotat"/>
    <w:basedOn w:val="Standardskriftforavsnitt"/>
    <w:uiPriority w:val="1"/>
    <w:locked/>
    <w:rsid w:val="00F1487F"/>
    <w:rPr>
      <w:rFonts w:ascii="Arial" w:hAnsi="Arial"/>
      <w:b w:val="0"/>
      <w:sz w:val="40"/>
    </w:rPr>
  </w:style>
  <w:style w:type="character" w:customStyle="1" w:styleId="Overskriftinvitasjon">
    <w:name w:val="Overskrift invitasjon"/>
    <w:basedOn w:val="Standardskriftforavsnitt"/>
    <w:uiPriority w:val="1"/>
    <w:locked/>
    <w:rsid w:val="00F1487F"/>
    <w:rPr>
      <w:rFonts w:ascii="Arial" w:hAnsi="Arial"/>
      <w:sz w:val="56"/>
    </w:rPr>
  </w:style>
  <w:style w:type="character" w:customStyle="1" w:styleId="Infotekstbrevark">
    <w:name w:val="Infotekst brevark"/>
    <w:basedOn w:val="Standardskriftforavsnitt"/>
    <w:uiPriority w:val="1"/>
    <w:locked/>
    <w:rsid w:val="00F1487F"/>
    <w:rPr>
      <w:rFonts w:ascii="Minion Pro" w:hAnsi="Minion Pro"/>
      <w:sz w:val="20"/>
    </w:rPr>
  </w:style>
  <w:style w:type="character" w:customStyle="1" w:styleId="Infotekstrdivernotat">
    <w:name w:val="Infotekst rådivernotat"/>
    <w:basedOn w:val="Infotekstbrevark"/>
    <w:uiPriority w:val="1"/>
    <w:locked/>
    <w:rsid w:val="00F1487F"/>
    <w:rPr>
      <w:rFonts w:asciiTheme="minorHAnsi" w:hAnsiTheme="minorHAnsi"/>
      <w:sz w:val="22"/>
    </w:rPr>
  </w:style>
  <w:style w:type="character" w:customStyle="1" w:styleId="Brtekstbrevark">
    <w:name w:val="Brøtekst brevark"/>
    <w:basedOn w:val="Standardskriftforavsnitt"/>
    <w:uiPriority w:val="1"/>
    <w:locked/>
    <w:rsid w:val="00F1487F"/>
    <w:rPr>
      <w:rFonts w:ascii="Minion Pro" w:hAnsi="Minion Pro"/>
      <w:sz w:val="22"/>
    </w:rPr>
  </w:style>
  <w:style w:type="character" w:customStyle="1" w:styleId="Programinvitasjon">
    <w:name w:val="Program invitasjon"/>
    <w:basedOn w:val="Infotekstbrevark"/>
    <w:uiPriority w:val="1"/>
    <w:locked/>
    <w:rsid w:val="00F1487F"/>
    <w:rPr>
      <w:rFonts w:ascii="Minion Pro" w:hAnsi="Minion Pro"/>
      <w:sz w:val="40"/>
    </w:rPr>
  </w:style>
  <w:style w:type="character" w:customStyle="1" w:styleId="Brdtekstinvitasjon">
    <w:name w:val="Brødtekst invitasjon"/>
    <w:basedOn w:val="Standardskriftforavsnitt"/>
    <w:uiPriority w:val="1"/>
    <w:locked/>
    <w:rsid w:val="00EF6535"/>
    <w:rPr>
      <w:rFonts w:asciiTheme="minorHAnsi" w:hAnsiTheme="minorHAnsi"/>
      <w:sz w:val="22"/>
    </w:rPr>
  </w:style>
  <w:style w:type="character" w:customStyle="1" w:styleId="programinvitasjon2">
    <w:name w:val="program invitasjon2"/>
    <w:basedOn w:val="Programinvitasjon"/>
    <w:uiPriority w:val="1"/>
    <w:locked/>
    <w:rsid w:val="00EF6535"/>
    <w:rPr>
      <w:rFonts w:asciiTheme="minorHAnsi" w:hAnsiTheme="minorHAnsi"/>
      <w:sz w:val="40"/>
    </w:rPr>
  </w:style>
  <w:style w:type="character" w:customStyle="1" w:styleId="nymaloverskrift">
    <w:name w:val="nymaloverskrift"/>
    <w:basedOn w:val="Standardskriftforavsnitt"/>
    <w:uiPriority w:val="1"/>
    <w:rsid w:val="00806155"/>
    <w:rPr>
      <w:rFonts w:asciiTheme="minorHAnsi" w:hAnsiTheme="minorHAnsi"/>
      <w:b/>
      <w:sz w:val="48"/>
    </w:rPr>
  </w:style>
  <w:style w:type="character" w:customStyle="1" w:styleId="nymalinfotekst">
    <w:name w:val="nymalinfotekst"/>
    <w:basedOn w:val="Standardskriftforavsnitt"/>
    <w:uiPriority w:val="1"/>
    <w:rsid w:val="00806155"/>
    <w:rPr>
      <w:rFonts w:asciiTheme="minorHAnsi" w:hAnsiTheme="minorHAnsi"/>
      <w:b w:val="0"/>
      <w:sz w:val="22"/>
    </w:rPr>
  </w:style>
  <w:style w:type="character" w:customStyle="1" w:styleId="nymalbrdtekst">
    <w:name w:val="nymalbrødtekst"/>
    <w:basedOn w:val="Standardskriftforavsnitt"/>
    <w:uiPriority w:val="1"/>
    <w:rsid w:val="00806155"/>
    <w:rPr>
      <w:rFonts w:asciiTheme="minorHAnsi" w:hAnsiTheme="minorHAnsi"/>
      <w:sz w:val="22"/>
    </w:rPr>
  </w:style>
  <w:style w:type="character" w:customStyle="1" w:styleId="nymalprogramtekst">
    <w:name w:val="nymalprogramtekst"/>
    <w:basedOn w:val="Standardskriftforavsnitt"/>
    <w:uiPriority w:val="1"/>
    <w:rsid w:val="00806155"/>
    <w:rPr>
      <w:rFonts w:asciiTheme="minorHAnsi" w:hAnsiTheme="minorHAnsi"/>
      <w:sz w:val="40"/>
    </w:rPr>
  </w:style>
  <w:style w:type="character" w:customStyle="1" w:styleId="Overskriftinvitasjon2">
    <w:name w:val="Overskrift invitasjon2"/>
    <w:basedOn w:val="Overskriftinvitasjon"/>
    <w:uiPriority w:val="1"/>
    <w:locked/>
    <w:rsid w:val="00E45A34"/>
    <w:rPr>
      <w:rFonts w:asciiTheme="majorHAnsi" w:hAnsiTheme="majorHAnsi"/>
      <w:sz w:val="56"/>
    </w:rPr>
  </w:style>
  <w:style w:type="paragraph" w:styleId="Revisjon">
    <w:name w:val="Revision"/>
    <w:hidden/>
    <w:uiPriority w:val="99"/>
    <w:semiHidden/>
    <w:rsid w:val="002756D7"/>
    <w:pPr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AKAMALoverskrift1">
    <w:name w:val="AKAMALoverskrift1"/>
    <w:basedOn w:val="Standardskriftforavsnitt"/>
    <w:uiPriority w:val="1"/>
    <w:qFormat/>
    <w:locked/>
    <w:rsid w:val="006D4676"/>
    <w:rPr>
      <w:rFonts w:asciiTheme="majorHAnsi" w:hAnsiTheme="majorHAnsi"/>
      <w:sz w:val="56"/>
    </w:rPr>
  </w:style>
  <w:style w:type="character" w:customStyle="1" w:styleId="AKAMALoverskrift2">
    <w:name w:val="AKAMALoverskrift2"/>
    <w:basedOn w:val="AKAMALoverskrift1"/>
    <w:uiPriority w:val="1"/>
    <w:locked/>
    <w:rsid w:val="0042797D"/>
    <w:rPr>
      <w:rFonts w:asciiTheme="minorHAnsi" w:hAnsiTheme="minorHAnsi"/>
      <w:sz w:val="32"/>
    </w:rPr>
  </w:style>
  <w:style w:type="character" w:customStyle="1" w:styleId="AKAMALunderoverskrift1">
    <w:name w:val="AKAMALunderoverskrift1"/>
    <w:basedOn w:val="Standardskriftforavsnitt"/>
    <w:uiPriority w:val="1"/>
    <w:qFormat/>
    <w:locked/>
    <w:rsid w:val="0042797D"/>
    <w:rPr>
      <w:rFonts w:asciiTheme="minorHAnsi" w:hAnsiTheme="minorHAnsi"/>
      <w:sz w:val="32"/>
    </w:rPr>
  </w:style>
  <w:style w:type="character" w:customStyle="1" w:styleId="AKAMALprogramtekst">
    <w:name w:val="AKAMALprogramtekst"/>
    <w:basedOn w:val="Standardskriftforavsnitt"/>
    <w:uiPriority w:val="1"/>
    <w:qFormat/>
    <w:locked/>
    <w:rsid w:val="0042797D"/>
    <w:rPr>
      <w:rFonts w:asciiTheme="minorHAnsi" w:hAnsiTheme="minorHAnsi"/>
      <w:sz w:val="32"/>
    </w:rPr>
  </w:style>
  <w:style w:type="character" w:customStyle="1" w:styleId="AKAMALbrdtekst">
    <w:name w:val="AKAMALbrødtekst"/>
    <w:basedOn w:val="Brtekstbrevark"/>
    <w:uiPriority w:val="1"/>
    <w:locked/>
    <w:rsid w:val="00660590"/>
    <w:rPr>
      <w:rFonts w:asciiTheme="minorHAnsi" w:hAnsiTheme="minorHAnsi"/>
      <w:sz w:val="22"/>
    </w:rPr>
  </w:style>
  <w:style w:type="paragraph" w:styleId="Rentekst">
    <w:name w:val="Plain Text"/>
    <w:basedOn w:val="Normal"/>
    <w:link w:val="RentekstTegn"/>
    <w:uiPriority w:val="99"/>
    <w:semiHidden/>
    <w:unhideWhenUsed/>
    <w:locked/>
    <w:rsid w:val="00F06B3E"/>
    <w:rPr>
      <w:rFonts w:ascii="Calibri" w:hAnsi="Calibri" w:cstheme="minorBid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06B3E"/>
    <w:rPr>
      <w:rFonts w:ascii="Calibri" w:hAnsi="Calibri"/>
      <w:szCs w:val="21"/>
    </w:rPr>
  </w:style>
  <w:style w:type="paragraph" w:customStyle="1" w:styleId="paragraph">
    <w:name w:val="paragraph"/>
    <w:basedOn w:val="Normal"/>
    <w:rsid w:val="002F0D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2F0DA0"/>
  </w:style>
  <w:style w:type="character" w:customStyle="1" w:styleId="eop">
    <w:name w:val="eop"/>
    <w:basedOn w:val="Standardskriftforavsnitt"/>
    <w:rsid w:val="002F0DA0"/>
  </w:style>
  <w:style w:type="character" w:customStyle="1" w:styleId="pagebreaktextspan">
    <w:name w:val="pagebreaktextspan"/>
    <w:basedOn w:val="Standardskriftforavsnitt"/>
    <w:rsid w:val="002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\Documents\Egendefinerte%20Office-maler\Program%20med%20vannmerk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F831259FAF4D758F52A9462828C1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43F59B-B11E-4A64-8C26-E9B28881CA4F}"/>
      </w:docPartPr>
      <w:docPartBody>
        <w:p w:rsidR="00B650D8" w:rsidRDefault="00B650D8">
          <w:pPr>
            <w:pStyle w:val="F8F831259FAF4D758F52A9462828C138"/>
          </w:pPr>
          <w:r w:rsidRPr="008144AB">
            <w:rPr>
              <w:rStyle w:val="Plassholdertekst"/>
              <w:rFonts w:cstheme="minorHAnsi"/>
              <w:sz w:val="56"/>
              <w:szCs w:val="56"/>
            </w:rPr>
            <w:t>Tittel</w:t>
          </w:r>
        </w:p>
      </w:docPartBody>
    </w:docPart>
    <w:docPart>
      <w:docPartPr>
        <w:name w:val="2B902F70A51C4DD0B509E67E0DBA89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094360-EF81-4AC6-AB26-869F8A730B36}"/>
      </w:docPartPr>
      <w:docPartBody>
        <w:p w:rsidR="00B650D8" w:rsidRDefault="00B650D8">
          <w:pPr>
            <w:pStyle w:val="2B902F70A51C4DD0B509E67E0DBA89CA"/>
          </w:pPr>
          <w:r>
            <w:rPr>
              <w:rStyle w:val="Infotekstrdivernotat"/>
              <w:rFonts w:eastAsiaTheme="majorEastAsia"/>
            </w:rPr>
            <w:t>til og fra dato</w:t>
          </w:r>
        </w:p>
      </w:docPartBody>
    </w:docPart>
    <w:docPart>
      <w:docPartPr>
        <w:name w:val="E8C08147C80A4223948F7B4528EDD8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8CC436-65B4-4789-986D-C1C41587F667}"/>
      </w:docPartPr>
      <w:docPartBody>
        <w:p w:rsidR="00B650D8" w:rsidRDefault="00B650D8">
          <w:pPr>
            <w:pStyle w:val="E8C08147C80A4223948F7B4528EDD869"/>
          </w:pPr>
          <w:r>
            <w:rPr>
              <w:color w:val="A6A6A6" w:themeColor="background1" w:themeShade="A6"/>
            </w:rPr>
            <w:t>Sted</w:t>
          </w:r>
        </w:p>
      </w:docPartBody>
    </w:docPart>
    <w:docPart>
      <w:docPartPr>
        <w:name w:val="57DAE5B05C25417C8B0C6D0D623AFF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09EF3D-F254-415A-A1B3-9076F33E55A1}"/>
      </w:docPartPr>
      <w:docPartBody>
        <w:p w:rsidR="00B650D8" w:rsidRDefault="00B650D8">
          <w:pPr>
            <w:pStyle w:val="57DAE5B05C25417C8B0C6D0D623AFF63"/>
          </w:pPr>
          <w:r w:rsidRPr="00F936D5">
            <w:t>Tillitsvalgte og medlemmer i Akademikerforbundet</w:t>
          </w:r>
        </w:p>
      </w:docPartBody>
    </w:docPart>
    <w:docPart>
      <w:docPartPr>
        <w:name w:val="903EC66DCE89402795D0F1535803A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4BF41-C34C-4FD2-81FD-1145CF796D35}"/>
      </w:docPartPr>
      <w:docPartBody>
        <w:p w:rsidR="00B650D8" w:rsidRDefault="00B650D8">
          <w:pPr>
            <w:pStyle w:val="903EC66DCE89402795D0F1535803A23E"/>
          </w:pPr>
          <w:r w:rsidRPr="00660590">
            <w:rPr>
              <w:rStyle w:val="Plassholdertekst"/>
              <w:rFonts w:eastAsiaTheme="minorHAnsi" w:cstheme="minorHAnsi"/>
            </w:rPr>
            <w:t>Skriv inn formål på kurset</w:t>
          </w:r>
        </w:p>
      </w:docPartBody>
    </w:docPart>
    <w:docPart>
      <w:docPartPr>
        <w:name w:val="F2B0330E1D8A4EF988E61786ECE0A1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B4CD2-4A9D-4A2F-A442-724E783631AD}"/>
      </w:docPartPr>
      <w:docPartBody>
        <w:p w:rsidR="00B650D8" w:rsidRDefault="00B650D8">
          <w:pPr>
            <w:pStyle w:val="F2B0330E1D8A4EF988E61786ECE0A174"/>
          </w:pPr>
          <w:r w:rsidRPr="006C18F9">
            <w:rPr>
              <w:rStyle w:val="AKAMALbrdtekst"/>
              <w:rFonts w:eastAsiaTheme="minorHAnsi"/>
            </w:rPr>
            <w:t xml:space="preserve">Klikk her for å skrive inn tekst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D8"/>
    <w:rsid w:val="00515876"/>
    <w:rsid w:val="00B650D8"/>
    <w:rsid w:val="00E3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F8F831259FAF4D758F52A9462828C138">
    <w:name w:val="F8F831259FAF4D758F52A9462828C138"/>
  </w:style>
  <w:style w:type="character" w:customStyle="1" w:styleId="Infotekstrdivernotat">
    <w:name w:val="Infotekst rådivernotat"/>
    <w:basedOn w:val="Standardskriftforavsnitt"/>
    <w:uiPriority w:val="1"/>
    <w:rPr>
      <w:rFonts w:asciiTheme="minorHAnsi" w:hAnsiTheme="minorHAnsi"/>
      <w:sz w:val="22"/>
    </w:rPr>
  </w:style>
  <w:style w:type="paragraph" w:customStyle="1" w:styleId="2B902F70A51C4DD0B509E67E0DBA89CA">
    <w:name w:val="2B902F70A51C4DD0B509E67E0DBA89CA"/>
  </w:style>
  <w:style w:type="paragraph" w:customStyle="1" w:styleId="E8C08147C80A4223948F7B4528EDD869">
    <w:name w:val="E8C08147C80A4223948F7B4528EDD869"/>
  </w:style>
  <w:style w:type="paragraph" w:customStyle="1" w:styleId="57DAE5B05C25417C8B0C6D0D623AFF63">
    <w:name w:val="57DAE5B05C25417C8B0C6D0D623AFF63"/>
  </w:style>
  <w:style w:type="paragraph" w:customStyle="1" w:styleId="903EC66DCE89402795D0F1535803A23E">
    <w:name w:val="903EC66DCE89402795D0F1535803A23E"/>
  </w:style>
  <w:style w:type="paragraph" w:customStyle="1" w:styleId="D8C91825A8ED4A57A3C0A89CB4DECA08">
    <w:name w:val="D8C91825A8ED4A57A3C0A89CB4DECA08"/>
  </w:style>
  <w:style w:type="character" w:customStyle="1" w:styleId="AKAMALbrdtekst">
    <w:name w:val="AKAMALbrødtekst"/>
    <w:basedOn w:val="Standardskriftforavsnitt"/>
    <w:uiPriority w:val="1"/>
    <w:rPr>
      <w:rFonts w:asciiTheme="minorHAnsi" w:hAnsiTheme="minorHAnsi"/>
      <w:sz w:val="22"/>
    </w:rPr>
  </w:style>
  <w:style w:type="paragraph" w:customStyle="1" w:styleId="F2B0330E1D8A4EF988E61786ECE0A174">
    <w:name w:val="F2B0330E1D8A4EF988E61786ECE0A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b2d8e-b4d7-4ef5-9b25-4508bef8a9e4">CTJV5YJFK277-959203443-93</_dlc_DocId>
    <_dlc_DocIdUrl xmlns="c59b2d8e-b4d7-4ef5-9b25-4508bef8a9e4">
      <Url>https://akademikerforbundetno.sharepoint.com/arkiv/_layouts/15/DocIdRedir.aspx?ID=CTJV5YJFK277-959203443-93</Url>
      <Description>CTJV5YJFK277-959203443-93</Description>
    </_dlc_DocIdUrl>
    <År xmlns="7473dfe4-4f86-402e-8018-6e6a44b51725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rsoversikt" ma:contentTypeID="0x010100C53F86E1D10FAA4090714D7687C792950086ACAA55E3EAA046A924687BDC82DC3E" ma:contentTypeVersion="3" ma:contentTypeDescription="" ma:contentTypeScope="" ma:versionID="3854b82c5a47349cc990f888ee8fcdb2">
  <xsd:schema xmlns:xsd="http://www.w3.org/2001/XMLSchema" xmlns:xs="http://www.w3.org/2001/XMLSchema" xmlns:p="http://schemas.microsoft.com/office/2006/metadata/properties" xmlns:ns2="c59b2d8e-b4d7-4ef5-9b25-4508bef8a9e4" xmlns:ns3="7473dfe4-4f86-402e-8018-6e6a44b51725" targetNamespace="http://schemas.microsoft.com/office/2006/metadata/properties" ma:root="true" ma:fieldsID="8983c0d21649f1c5754c7cdb3ced4bed" ns2:_="" ns3:_="">
    <xsd:import namespace="c59b2d8e-b4d7-4ef5-9b25-4508bef8a9e4"/>
    <xsd:import namespace="7473dfe4-4f86-402e-8018-6e6a44b517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Å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2d8e-b4d7-4ef5-9b25-4508bef8a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3dfe4-4f86-402e-8018-6e6a44b51725" elementFormDefault="qualified">
    <xsd:import namespace="http://schemas.microsoft.com/office/2006/documentManagement/types"/>
    <xsd:import namespace="http://schemas.microsoft.com/office/infopath/2007/PartnerControls"/>
    <xsd:element name="År" ma:index="11" nillable="true" ma:displayName="År" ma:internalName="_x00c5_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BA275E-A075-4D80-A77D-0BD316099DFB}">
  <ds:schemaRefs>
    <ds:schemaRef ds:uri="http://schemas.microsoft.com/office/2006/metadata/properties"/>
    <ds:schemaRef ds:uri="http://schemas.microsoft.com/office/infopath/2007/PartnerControls"/>
    <ds:schemaRef ds:uri="c59b2d8e-b4d7-4ef5-9b25-4508bef8a9e4"/>
    <ds:schemaRef ds:uri="7473dfe4-4f86-402e-8018-6e6a44b51725"/>
  </ds:schemaRefs>
</ds:datastoreItem>
</file>

<file path=customXml/itemProps3.xml><?xml version="1.0" encoding="utf-8"?>
<ds:datastoreItem xmlns:ds="http://schemas.openxmlformats.org/officeDocument/2006/customXml" ds:itemID="{E172E48A-D738-46DA-81A9-276FB17E6B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266A08-6C97-4282-B12A-EEDE6359A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b2d8e-b4d7-4ef5-9b25-4508bef8a9e4"/>
    <ds:schemaRef ds:uri="7473dfe4-4f86-402e-8018-6e6a44b51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BFBDEB-8351-4065-82F3-1BB0479EC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med vannmerke.dotx</Template>
  <TotalTime>20</TotalTime>
  <Pages>2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</dc:title>
  <dc:subject/>
  <dc:creator>Ane Nyrud Dreyer</dc:creator>
  <cp:keywords/>
  <dc:description/>
  <cp:lastModifiedBy>Ane Nyrud Dreyer</cp:lastModifiedBy>
  <cp:revision>14</cp:revision>
  <cp:lastPrinted>2017-11-14T16:46:00Z</cp:lastPrinted>
  <dcterms:created xsi:type="dcterms:W3CDTF">2020-02-04T18:21:00Z</dcterms:created>
  <dcterms:modified xsi:type="dcterms:W3CDTF">2020-03-09T10:59:00Z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0x010100C53F86E1D10FAA4090714D7687C792950086ACAA55E3EAA046A924687BDC82DC3E</vt:lpwstr>
  </property>
  <property fmtid="{D5CDD505-2E9C-101B-9397-08002B2CF9AE}" pid="3" name="_dlc_DocIdItemGuid">
    <vt:lpwstr>92113400-8282-498f-a720-fff076ac8092</vt:lpwstr>
  </property>
  <property fmtid="{D5CDD505-2E9C-101B-9397-08002B2CF9AE}" pid="4" name="SharedWithUsers">
    <vt:lpwstr>16;#Astrid Tideman Sørland</vt:lpwstr>
  </property>
</Properties>
</file>