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8C65" w14:textId="77777777" w:rsidR="007057E4" w:rsidRPr="007057E4" w:rsidRDefault="001507CF" w:rsidP="007057E4">
      <w:pPr>
        <w:pStyle w:val="Overskrift1"/>
      </w:pPr>
      <w:r w:rsidRPr="00132496">
        <w:t xml:space="preserve">LOKALE </w:t>
      </w:r>
      <w:r w:rsidR="002C119A" w:rsidRPr="00132496">
        <w:t xml:space="preserve">LØNNSFORHANDLINGER|KRAVSKJEMA </w:t>
      </w:r>
      <w:r w:rsidR="00D5219E">
        <w:t>SPEKTER</w:t>
      </w:r>
    </w:p>
    <w:p w14:paraId="203701AB" w14:textId="77777777" w:rsidR="00DD056B" w:rsidRDefault="00501D34" w:rsidP="00C570D8">
      <w:pPr>
        <w:rPr>
          <w:rStyle w:val="Nymalinfotekst"/>
        </w:rPr>
      </w:pPr>
      <w:r w:rsidRPr="00132496">
        <w:rPr>
          <w:rStyle w:val="Nymalinfotekst"/>
        </w:rPr>
        <w:t>Hoved</w:t>
      </w:r>
      <w:r w:rsidR="00767A43" w:rsidRPr="00132496">
        <w:rPr>
          <w:rStyle w:val="Nymalinfotekst"/>
        </w:rPr>
        <w:t xml:space="preserve">- eller mellomoppgjør </w:t>
      </w:r>
      <w:sdt>
        <w:sdtPr>
          <w:rPr>
            <w:rStyle w:val="Nymalinfotekst"/>
          </w:rPr>
          <w:id w:val="528986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ymalinfotekst"/>
          </w:rPr>
        </w:sdtEndPr>
        <w:sdtContent>
          <w:r w:rsidRPr="00132496">
            <w:rPr>
              <w:rStyle w:val="Nymalinfotekst"/>
              <w:rFonts w:ascii="Segoe UI Symbol" w:hAnsi="Segoe UI Symbol" w:cs="Segoe UI Symbol"/>
            </w:rPr>
            <w:t>☐</w:t>
          </w:r>
        </w:sdtContent>
      </w:sdt>
      <w:r w:rsidRPr="00132496">
        <w:rPr>
          <w:rStyle w:val="Nymalinfotekst"/>
        </w:rPr>
        <w:t xml:space="preserve"> </w:t>
      </w:r>
      <w:r w:rsidR="00767A43" w:rsidRPr="00132496">
        <w:rPr>
          <w:rStyle w:val="Nymalinfotekst"/>
        </w:rPr>
        <w:t>Særskilt grunnlag</w:t>
      </w:r>
      <w:sdt>
        <w:sdtPr>
          <w:rPr>
            <w:rStyle w:val="Nymalinfotekst"/>
          </w:rPr>
          <w:id w:val="-1006360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ymalinfotekst"/>
          </w:rPr>
        </w:sdtEndPr>
        <w:sdtContent>
          <w:r w:rsidRPr="00132496">
            <w:rPr>
              <w:rStyle w:val="Nymalinfotekst"/>
              <w:rFonts w:ascii="Segoe UI Symbol" w:hAnsi="Segoe UI Symbol" w:cs="Segoe UI Symbol"/>
            </w:rPr>
            <w:t>☐</w:t>
          </w:r>
        </w:sdtContent>
      </w:sdt>
    </w:p>
    <w:p w14:paraId="7947C413" w14:textId="77777777" w:rsidR="00D5219E" w:rsidRDefault="00D5219E" w:rsidP="00C570D8">
      <w:pPr>
        <w:rPr>
          <w:rStyle w:val="Nymalinfotekst"/>
        </w:rPr>
      </w:pPr>
      <w:r>
        <w:rPr>
          <w:rStyle w:val="Nymalinfotekst"/>
        </w:rPr>
        <w:t>Virksomheten har b-del: Ja</w:t>
      </w:r>
      <w:sdt>
        <w:sdtPr>
          <w:rPr>
            <w:rStyle w:val="Nymalinfotekst"/>
          </w:rPr>
          <w:id w:val="1350836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ymalinfotekst"/>
          </w:rPr>
        </w:sdtEndPr>
        <w:sdtContent>
          <w:r w:rsidRPr="00132496">
            <w:rPr>
              <w:rStyle w:val="Nymalinfotekst"/>
              <w:rFonts w:ascii="Segoe UI Symbol" w:hAnsi="Segoe UI Symbol" w:cs="Segoe UI Symbol"/>
            </w:rPr>
            <w:t>☐</w:t>
          </w:r>
        </w:sdtContent>
      </w:sdt>
      <w:r w:rsidRPr="00A5002E">
        <w:rPr>
          <w:rStyle w:val="Nymalinfotekst"/>
        </w:rPr>
        <w:t xml:space="preserve"> </w:t>
      </w:r>
      <w:r>
        <w:rPr>
          <w:rStyle w:val="Nymalinfotekst"/>
        </w:rPr>
        <w:t>Nei</w:t>
      </w:r>
      <w:sdt>
        <w:sdtPr>
          <w:rPr>
            <w:rStyle w:val="Nymalinfotekst"/>
          </w:rPr>
          <w:id w:val="-12994589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ymalinfotekst"/>
          </w:rPr>
        </w:sdtEndPr>
        <w:sdtContent>
          <w:r w:rsidRPr="00132496">
            <w:rPr>
              <w:rStyle w:val="Nymalinfotekst"/>
              <w:rFonts w:ascii="Segoe UI Symbol" w:hAnsi="Segoe UI Symbol" w:cs="Segoe UI Symbol"/>
            </w:rPr>
            <w:t>☐</w:t>
          </w:r>
        </w:sdtContent>
      </w:sdt>
    </w:p>
    <w:p w14:paraId="513A0DA1" w14:textId="77777777" w:rsidR="00CA60EA" w:rsidRDefault="00CA60EA" w:rsidP="00CA60EA">
      <w:pPr>
        <w:tabs>
          <w:tab w:val="left" w:pos="5520"/>
        </w:tabs>
        <w:rPr>
          <w:rStyle w:val="Nymalinfotekst"/>
        </w:rPr>
      </w:pPr>
      <w:r>
        <w:rPr>
          <w:rStyle w:val="Nymalinfotekst"/>
        </w:rPr>
        <w:t xml:space="preserve">Har gjennomført lønnssamtale </w:t>
      </w:r>
      <w:r w:rsidRPr="003143EF">
        <w:rPr>
          <w:rStyle w:val="Nymalinfotekst"/>
        </w:rPr>
        <w:t xml:space="preserve"> </w:t>
      </w:r>
      <w:sdt>
        <w:sdtPr>
          <w:rPr>
            <w:rStyle w:val="Nymalinfotekst"/>
          </w:rPr>
          <w:id w:val="-1073805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ymalinfotekst"/>
          </w:rPr>
        </w:sdtEndPr>
        <w:sdtContent>
          <w:r w:rsidRPr="003143EF">
            <w:rPr>
              <w:rStyle w:val="Nymalinfotekst"/>
              <w:rFonts w:ascii="Segoe UI Symbol" w:hAnsi="Segoe UI Symbol" w:cs="Segoe UI Symbol"/>
            </w:rPr>
            <w:t>☐</w:t>
          </w:r>
        </w:sdtContent>
      </w:sdt>
      <w:r>
        <w:rPr>
          <w:rStyle w:val="Nymalinfotekst"/>
        </w:rPr>
        <w:t xml:space="preserve">    </w:t>
      </w:r>
    </w:p>
    <w:p w14:paraId="3B29B5BA" w14:textId="77777777" w:rsidR="00CA60EA" w:rsidRDefault="00CA60EA" w:rsidP="00C570D8">
      <w:pPr>
        <w:rPr>
          <w:rStyle w:val="Nymalinfotekst"/>
        </w:rPr>
      </w:pPr>
    </w:p>
    <w:p w14:paraId="4A2D6B0C" w14:textId="77777777" w:rsidR="00355085" w:rsidRDefault="00355085" w:rsidP="00C570D8">
      <w:pPr>
        <w:rPr>
          <w:rStyle w:val="Nymalinfotekst"/>
        </w:rPr>
      </w:pPr>
    </w:p>
    <w:p w14:paraId="4B709A54" w14:textId="77777777" w:rsidR="00D5219E" w:rsidRDefault="00D5219E" w:rsidP="00D5219E">
      <w:pPr>
        <w:rPr>
          <w:rStyle w:val="Nymalinfotekst"/>
        </w:rPr>
      </w:pPr>
    </w:p>
    <w:p w14:paraId="39DD62BB" w14:textId="77777777" w:rsidR="00D5219E" w:rsidRPr="00355085" w:rsidRDefault="00D5219E" w:rsidP="00D5219E">
      <w:pPr>
        <w:pStyle w:val="Overskrift2"/>
      </w:pPr>
      <w:r w:rsidRPr="00355085">
        <w:rPr>
          <w:rStyle w:val="Nymalinfotekst"/>
          <w:rFonts w:asciiTheme="majorHAnsi" w:hAnsiTheme="majorHAnsi"/>
          <w:b w:val="0"/>
          <w:sz w:val="26"/>
        </w:rPr>
        <w:t>Om deg:</w:t>
      </w:r>
    </w:p>
    <w:p w14:paraId="7D216E15" w14:textId="77777777" w:rsidR="00D5219E" w:rsidRPr="00132496" w:rsidRDefault="00D5219E" w:rsidP="00D5219E">
      <w:r w:rsidRPr="00132496">
        <w:rPr>
          <w:rStyle w:val="Nymalinfoteks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64F08" wp14:editId="5CB2CC55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914650" cy="1089660"/>
                <wp:effectExtent l="0" t="0" r="19050" b="1524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22E02" w14:textId="77777777" w:rsidR="00D5219E" w:rsidRDefault="002205EE" w:rsidP="00D5219E">
                            <w:sdt>
                              <w:sdtPr>
                                <w:id w:val="827323271"/>
                                <w:placeholder>
                                  <w:docPart w:val="568A3907205E434DA2A09413E18EE7A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Arbeidsgiver</w:t>
                                </w:r>
                              </w:sdtContent>
                            </w:sdt>
                          </w:p>
                          <w:p w14:paraId="0CFBCB7C" w14:textId="77777777" w:rsidR="00D5219E" w:rsidRDefault="002205EE" w:rsidP="00D5219E">
                            <w:sdt>
                              <w:sdtPr>
                                <w:id w:val="-177891887"/>
                                <w:placeholder>
                                  <w:docPart w:val="7926EC97EC904D9D937A4FB61C583A6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Arbeidssted</w:t>
                                </w:r>
                              </w:sdtContent>
                            </w:sdt>
                          </w:p>
                          <w:sdt>
                            <w:sdtPr>
                              <w:id w:val="-1028870816"/>
                              <w:placeholder>
                                <w:docPart w:val="E42A06FCDAE74E32A918EA27E3FDAA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32BA15D6" w14:textId="77777777" w:rsidR="00D5219E" w:rsidRPr="00CD3C6F" w:rsidRDefault="00D5219E" w:rsidP="00D5219E">
                                <w:r>
                                  <w:rPr>
                                    <w:rStyle w:val="Plassholdertekst"/>
                                  </w:rPr>
                                  <w:t>Utdanning</w:t>
                                </w:r>
                              </w:p>
                            </w:sdtContent>
                          </w:sdt>
                          <w:p w14:paraId="27E478A7" w14:textId="77777777" w:rsidR="00D5219E" w:rsidRPr="00132496" w:rsidRDefault="00D5219E" w:rsidP="00D5219E"/>
                          <w:p w14:paraId="02F56435" w14:textId="77777777" w:rsidR="00D5219E" w:rsidRDefault="00D5219E" w:rsidP="00D52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64F0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8.3pt;margin-top:7.9pt;width:229.5pt;height:8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" strokecolor="black [3213]" strokeweight=".25pt">
                <v:textbox>
                  <w:txbxContent>
                    <w:p w14:paraId="12922E02" w14:textId="77777777" w:rsidR="00D5219E" w:rsidRDefault="002205EE" w:rsidP="00D5219E">
                      <w:sdt>
                        <w:sdtPr>
                          <w:id w:val="827323271"/>
                          <w:placeholder>
                            <w:docPart w:val="568A3907205E434DA2A09413E18EE7A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Arbeidsgiver</w:t>
                          </w:r>
                        </w:sdtContent>
                      </w:sdt>
                    </w:p>
                    <w:p w14:paraId="0CFBCB7C" w14:textId="77777777" w:rsidR="00D5219E" w:rsidRDefault="002205EE" w:rsidP="00D5219E">
                      <w:sdt>
                        <w:sdtPr>
                          <w:id w:val="-177891887"/>
                          <w:placeholder>
                            <w:docPart w:val="7926EC97EC904D9D937A4FB61C583A6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Arbeidssted</w:t>
                          </w:r>
                        </w:sdtContent>
                      </w:sdt>
                    </w:p>
                    <w:sdt>
                      <w:sdtPr>
                        <w:id w:val="-1028870816"/>
                        <w:placeholder>
                          <w:docPart w:val="E42A06FCDAE74E32A918EA27E3FDAA61"/>
                        </w:placeholder>
                        <w:showingPlcHdr/>
                        <w:text/>
                      </w:sdtPr>
                      <w:sdtEndPr/>
                      <w:sdtContent>
                        <w:p w14:paraId="32BA15D6" w14:textId="77777777" w:rsidR="00D5219E" w:rsidRPr="00CD3C6F" w:rsidRDefault="00D5219E" w:rsidP="00D5219E">
                          <w:r>
                            <w:rPr>
                              <w:rStyle w:val="Plassholdertekst"/>
                            </w:rPr>
                            <w:t>Utdanning</w:t>
                          </w:r>
                        </w:p>
                      </w:sdtContent>
                    </w:sdt>
                    <w:p w14:paraId="27E478A7" w14:textId="77777777" w:rsidR="00D5219E" w:rsidRPr="00132496" w:rsidRDefault="00D5219E" w:rsidP="00D5219E"/>
                    <w:p w14:paraId="02F56435" w14:textId="77777777" w:rsidR="00D5219E" w:rsidRDefault="00D5219E" w:rsidP="00D5219E"/>
                  </w:txbxContent>
                </v:textbox>
                <w10:wrap anchorx="margin"/>
              </v:shape>
            </w:pict>
          </mc:Fallback>
        </mc:AlternateContent>
      </w:r>
      <w:r w:rsidRPr="0013249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55BE55" wp14:editId="3E739A78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660650" cy="1089660"/>
                <wp:effectExtent l="0" t="0" r="25400" b="1524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8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0C94" w14:textId="77777777" w:rsidR="00D5219E" w:rsidRDefault="002205EE" w:rsidP="00D5219E">
                            <w:sdt>
                              <w:sdtPr>
                                <w:id w:val="1855072962"/>
                                <w:placeholder>
                                  <w:docPart w:val="3F126F755E414FFDA785043CD3F9916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Navn</w:t>
                                </w:r>
                              </w:sdtContent>
                            </w:sdt>
                          </w:p>
                          <w:p w14:paraId="187B5632" w14:textId="77777777" w:rsidR="00D5219E" w:rsidRDefault="002205EE" w:rsidP="00D5219E">
                            <w:sdt>
                              <w:sdtPr>
                                <w:id w:val="-467436175"/>
                                <w:placeholder>
                                  <w:docPart w:val="3BDFAF4E1C184330AB0E6AB5EC68BE4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E-post</w:t>
                                </w:r>
                              </w:sdtContent>
                            </w:sdt>
                          </w:p>
                          <w:sdt>
                            <w:sdtPr>
                              <w:id w:val="-1815025183"/>
                              <w:placeholder>
                                <w:docPart w:val="A8D59163ABAD45569C35BD95F979F79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EA67A21" w14:textId="77777777" w:rsidR="00D5219E" w:rsidRPr="00CD3C6F" w:rsidRDefault="00D5219E" w:rsidP="00D5219E">
                                <w:r>
                                  <w:rPr>
                                    <w:rStyle w:val="Plassholdertekst"/>
                                  </w:rPr>
                                  <w:t>Telefon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BE55" id="_x0000_s1027" type="#_x0000_t202" style="position:absolute;margin-left:0;margin-top:7.55pt;width:209.5pt;height:8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" fillcolor="white [3212]" strokeweight=".25pt">
                <v:textbox>
                  <w:txbxContent>
                    <w:p w14:paraId="18FC0C94" w14:textId="77777777" w:rsidR="00D5219E" w:rsidRDefault="002205EE" w:rsidP="00D5219E">
                      <w:sdt>
                        <w:sdtPr>
                          <w:id w:val="1855072962"/>
                          <w:placeholder>
                            <w:docPart w:val="3F126F755E414FFDA785043CD3F9916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Navn</w:t>
                          </w:r>
                        </w:sdtContent>
                      </w:sdt>
                    </w:p>
                    <w:p w14:paraId="187B5632" w14:textId="77777777" w:rsidR="00D5219E" w:rsidRDefault="002205EE" w:rsidP="00D5219E">
                      <w:sdt>
                        <w:sdtPr>
                          <w:id w:val="-467436175"/>
                          <w:placeholder>
                            <w:docPart w:val="3BDFAF4E1C184330AB0E6AB5EC68BE4F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E-post</w:t>
                          </w:r>
                        </w:sdtContent>
                      </w:sdt>
                    </w:p>
                    <w:sdt>
                      <w:sdtPr>
                        <w:id w:val="-1815025183"/>
                        <w:placeholder>
                          <w:docPart w:val="A8D59163ABAD45569C35BD95F979F79D"/>
                        </w:placeholder>
                        <w:showingPlcHdr/>
                        <w:text/>
                      </w:sdtPr>
                      <w:sdtEndPr/>
                      <w:sdtContent>
                        <w:p w14:paraId="4EA67A21" w14:textId="77777777" w:rsidR="00D5219E" w:rsidRPr="00CD3C6F" w:rsidRDefault="00D5219E" w:rsidP="00D5219E">
                          <w:r>
                            <w:rPr>
                              <w:rStyle w:val="Plassholdertekst"/>
                            </w:rPr>
                            <w:t>Telefon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132496">
        <w:tab/>
      </w:r>
    </w:p>
    <w:p w14:paraId="068906C8" w14:textId="77777777" w:rsidR="00D5219E" w:rsidRPr="00132496" w:rsidRDefault="00D5219E" w:rsidP="00D5219E"/>
    <w:p w14:paraId="51D5D08A" w14:textId="77777777" w:rsidR="00D5219E" w:rsidRDefault="00D5219E" w:rsidP="00D5219E"/>
    <w:p w14:paraId="12AE2C95" w14:textId="77777777" w:rsidR="00D5219E" w:rsidRPr="00132496" w:rsidRDefault="00D5219E" w:rsidP="00D5219E">
      <w:pPr>
        <w:rPr>
          <w:rStyle w:val="nymaloverskrift"/>
        </w:rPr>
      </w:pPr>
      <w:r w:rsidRPr="00132496">
        <w:tab/>
      </w:r>
    </w:p>
    <w:p w14:paraId="3EF0F991" w14:textId="77777777" w:rsidR="00D5219E" w:rsidRPr="007057E4" w:rsidRDefault="00D5219E" w:rsidP="00D5219E">
      <w:pPr>
        <w:rPr>
          <w:rStyle w:val="nymaloverskrift"/>
        </w:rPr>
      </w:pPr>
      <w:r w:rsidRPr="00132496">
        <w:rPr>
          <w:rStyle w:val="nymaloverskrift"/>
        </w:rPr>
        <w:t xml:space="preserve"> </w:t>
      </w:r>
    </w:p>
    <w:p w14:paraId="3DA2F450" w14:textId="77777777" w:rsidR="00D5219E" w:rsidRDefault="00D5219E" w:rsidP="00D5219E">
      <w:pPr>
        <w:pStyle w:val="Overskrift2"/>
      </w:pPr>
      <w:r w:rsidRPr="00132496">
        <w:rPr>
          <w:rStyle w:val="Brdtekstrdgivernota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F9D464" wp14:editId="5256089F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2886075" cy="1123950"/>
                <wp:effectExtent l="0" t="0" r="28575" b="19050"/>
                <wp:wrapSquare wrapText="bothSides"/>
                <wp:docPr id="90856495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3155" w14:textId="77777777" w:rsidR="00D5219E" w:rsidRDefault="002205EE" w:rsidP="00D5219E">
                            <w:sdt>
                              <w:sdtPr>
                                <w:id w:val="1734430499"/>
                                <w:placeholder>
                                  <w:docPart w:val="8B65038605FC4A3189E44CFB9D71AD6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Nåværende lønn</w:t>
                                </w:r>
                              </w:sdtContent>
                            </w:sdt>
                          </w:p>
                          <w:p w14:paraId="688D6630" w14:textId="77777777" w:rsidR="00D5219E" w:rsidRDefault="002205EE" w:rsidP="00D5219E">
                            <w:sdt>
                              <w:sdtPr>
                                <w:id w:val="1692182276"/>
                                <w:placeholder>
                                  <w:docPart w:val="F9495C4B929B499ABAB18FCC94DCDBC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Faste tillegg</w:t>
                                </w:r>
                              </w:sdtContent>
                            </w:sdt>
                          </w:p>
                          <w:sdt>
                            <w:sdtPr>
                              <w:id w:val="-1579198248"/>
                              <w:placeholder>
                                <w:docPart w:val="E740F76AEDDC4B4188907AEB03561F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13963740" w14:textId="77777777" w:rsidR="00D5219E" w:rsidRPr="00CD3C6F" w:rsidRDefault="00D5219E" w:rsidP="00D5219E">
                                <w:r>
                                  <w:rPr>
                                    <w:rStyle w:val="Plassholdertekst"/>
                                  </w:rPr>
                                  <w:t>Tjenesteansiennitet</w:t>
                                </w:r>
                              </w:p>
                            </w:sdtContent>
                          </w:sdt>
                          <w:p w14:paraId="04D256BD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145644E3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4C9D8318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51BB0643" w14:textId="77777777" w:rsidR="00D5219E" w:rsidRDefault="00D5219E" w:rsidP="00D5219E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D464" id="_x0000_s1028" type="#_x0000_t202" style="position:absolute;margin-left:176.05pt;margin-top:23.8pt;width:227.25pt;height:88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" strokeweight=".25pt">
                <v:textbox>
                  <w:txbxContent>
                    <w:p w14:paraId="44CC3155" w14:textId="77777777" w:rsidR="00D5219E" w:rsidRDefault="002205EE" w:rsidP="00D5219E">
                      <w:sdt>
                        <w:sdtPr>
                          <w:id w:val="1734430499"/>
                          <w:placeholder>
                            <w:docPart w:val="8B65038605FC4A3189E44CFB9D71AD6C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Nåværende lønn</w:t>
                          </w:r>
                        </w:sdtContent>
                      </w:sdt>
                    </w:p>
                    <w:p w14:paraId="688D6630" w14:textId="77777777" w:rsidR="00D5219E" w:rsidRDefault="002205EE" w:rsidP="00D5219E">
                      <w:sdt>
                        <w:sdtPr>
                          <w:id w:val="1692182276"/>
                          <w:placeholder>
                            <w:docPart w:val="F9495C4B929B499ABAB18FCC94DCDBC2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Faste tillegg</w:t>
                          </w:r>
                        </w:sdtContent>
                      </w:sdt>
                    </w:p>
                    <w:sdt>
                      <w:sdtPr>
                        <w:id w:val="-1579198248"/>
                        <w:placeholder>
                          <w:docPart w:val="E740F76AEDDC4B4188907AEB03561F05"/>
                        </w:placeholder>
                        <w:showingPlcHdr/>
                        <w:text/>
                      </w:sdtPr>
                      <w:sdtEndPr/>
                      <w:sdtContent>
                        <w:p w14:paraId="13963740" w14:textId="77777777" w:rsidR="00D5219E" w:rsidRPr="00CD3C6F" w:rsidRDefault="00D5219E" w:rsidP="00D5219E">
                          <w:r>
                            <w:rPr>
                              <w:rStyle w:val="Plassholdertekst"/>
                            </w:rPr>
                            <w:t>Tjenesteansiennitet</w:t>
                          </w:r>
                        </w:p>
                      </w:sdtContent>
                    </w:sdt>
                    <w:p w14:paraId="04D256BD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145644E3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4C9D8318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51BB0643" w14:textId="77777777" w:rsidR="00D5219E" w:rsidRDefault="00D5219E" w:rsidP="00D5219E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5085">
        <w:t>Nåværende stilling og lønn</w:t>
      </w:r>
      <w:r>
        <w:t>:</w:t>
      </w:r>
    </w:p>
    <w:p w14:paraId="2F83633A" w14:textId="77777777" w:rsidR="00D5219E" w:rsidRDefault="00D5219E" w:rsidP="00D5219E">
      <w:pPr>
        <w:pStyle w:val="Overskrift2"/>
      </w:pPr>
      <w:r w:rsidRPr="00132496">
        <w:rPr>
          <w:rStyle w:val="Nymalinfoteks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5A530" wp14:editId="0CEEEBB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609850" cy="1123950"/>
                <wp:effectExtent l="0" t="0" r="19050" b="190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6DF7" w14:textId="77777777" w:rsidR="00D5219E" w:rsidRDefault="002205EE" w:rsidP="00D5219E">
                            <w:sdt>
                              <w:sdtPr>
                                <w:id w:val="2040772156"/>
                                <w:placeholder>
                                  <w:docPart w:val="47579CAA0CEE4920B1FB68B664A8CB0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Stillingskode</w:t>
                                </w:r>
                              </w:sdtContent>
                            </w:sdt>
                          </w:p>
                          <w:p w14:paraId="120B5A79" w14:textId="77777777" w:rsidR="00D5219E" w:rsidRDefault="002205EE" w:rsidP="00D5219E">
                            <w:sdt>
                              <w:sdtPr>
                                <w:id w:val="2041856683"/>
                                <w:placeholder>
                                  <w:docPart w:val="DA9AEAD4E95A41AEA576FBE90A7CFE3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Stillingsbenevnelse</w:t>
                                </w:r>
                              </w:sdtContent>
                            </w:sdt>
                          </w:p>
                          <w:sdt>
                            <w:sdtPr>
                              <w:id w:val="-173649894"/>
                              <w:placeholder>
                                <w:docPart w:val="401E47FC8B4A49A3AA3979A360040B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89AA135" w14:textId="77777777" w:rsidR="00D5219E" w:rsidRPr="00A07FF8" w:rsidRDefault="00D5219E" w:rsidP="00D5219E">
                                <w:pPr>
                                  <w:rPr>
                                    <w:rStyle w:val="Nymalinfotekst"/>
                                    <w:b w:val="0"/>
                                    <w:sz w:val="24"/>
                                  </w:rPr>
                                </w:pPr>
                                <w:r>
                                  <w:rPr>
                                    <w:rStyle w:val="Plassholdertekst"/>
                                  </w:rPr>
                                  <w:t>Stillingsprosent</w:t>
                                </w:r>
                              </w:p>
                            </w:sdtContent>
                          </w:sdt>
                          <w:p w14:paraId="3F275282" w14:textId="77777777" w:rsidR="00D5219E" w:rsidRPr="00132496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  <w:r w:rsidRPr="00A07FF8">
                              <w:rPr>
                                <w:rStyle w:val="Nymalinfotekst"/>
                                <w:b w:val="0"/>
                                <w:bCs/>
                              </w:rPr>
                              <w:t>Fast</w:t>
                            </w:r>
                            <w:r>
                              <w:rPr>
                                <w:rStyle w:val="Nymalinfoteks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Nymalinfotekst"/>
                                </w:rPr>
                                <w:id w:val="-1032101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Nymalinfotekst"/>
                                </w:rPr>
                              </w:sdtEndPr>
                              <w:sdtContent>
                                <w:r>
                                  <w:rPr>
                                    <w:rStyle w:val="Nymalinfotekst"/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132496">
                              <w:rPr>
                                <w:rStyle w:val="Nymalinfotekst"/>
                              </w:rPr>
                              <w:t xml:space="preserve"> </w:t>
                            </w:r>
                            <w:r w:rsidRPr="00A07FF8">
                              <w:rPr>
                                <w:rStyle w:val="Nymalinfotekst"/>
                                <w:b w:val="0"/>
                                <w:bCs/>
                              </w:rPr>
                              <w:t>Midlertidig</w:t>
                            </w:r>
                            <w:r>
                              <w:rPr>
                                <w:rStyle w:val="Nymalinfoteks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Nymalinfotekst"/>
                                </w:rPr>
                                <w:id w:val="16050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Nymalinfotekst"/>
                                </w:rPr>
                              </w:sdtEndPr>
                              <w:sdtContent>
                                <w:r w:rsidRPr="00132496">
                                  <w:rPr>
                                    <w:rStyle w:val="Nymalinfotekst"/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295206A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0E095E86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187BF042" w14:textId="77777777" w:rsidR="00D5219E" w:rsidRDefault="00D5219E" w:rsidP="00D5219E">
                            <w:pPr>
                              <w:rPr>
                                <w:rStyle w:val="Nymalinfotekst"/>
                              </w:rPr>
                            </w:pPr>
                          </w:p>
                          <w:p w14:paraId="65BCC294" w14:textId="77777777" w:rsidR="00D5219E" w:rsidRDefault="00D5219E" w:rsidP="00D5219E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A530" id="_x0000_s1029" type="#_x0000_t202" style="position:absolute;margin-left:0;margin-top:5.9pt;width:205.5pt;height:8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" strokeweight=".25pt">
                <v:textbox>
                  <w:txbxContent>
                    <w:p w14:paraId="10546DF7" w14:textId="77777777" w:rsidR="00D5219E" w:rsidRDefault="002205EE" w:rsidP="00D5219E">
                      <w:sdt>
                        <w:sdtPr>
                          <w:id w:val="2040772156"/>
                          <w:placeholder>
                            <w:docPart w:val="47579CAA0CEE4920B1FB68B664A8CB0D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Stillingskode</w:t>
                          </w:r>
                        </w:sdtContent>
                      </w:sdt>
                    </w:p>
                    <w:p w14:paraId="120B5A79" w14:textId="77777777" w:rsidR="00D5219E" w:rsidRDefault="002205EE" w:rsidP="00D5219E">
                      <w:sdt>
                        <w:sdtPr>
                          <w:id w:val="2041856683"/>
                          <w:placeholder>
                            <w:docPart w:val="DA9AEAD4E95A41AEA576FBE90A7CFE3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Stillingsbenevnelse</w:t>
                          </w:r>
                        </w:sdtContent>
                      </w:sdt>
                    </w:p>
                    <w:sdt>
                      <w:sdtPr>
                        <w:id w:val="-173649894"/>
                        <w:placeholder>
                          <w:docPart w:val="401E47FC8B4A49A3AA3979A360040B13"/>
                        </w:placeholder>
                        <w:showingPlcHdr/>
                        <w:text/>
                      </w:sdtPr>
                      <w:sdtEndPr/>
                      <w:sdtContent>
                        <w:p w14:paraId="589AA135" w14:textId="77777777" w:rsidR="00D5219E" w:rsidRPr="00A07FF8" w:rsidRDefault="00D5219E" w:rsidP="00D5219E">
                          <w:pPr>
                            <w:rPr>
                              <w:rStyle w:val="Nymalinfotekst"/>
                              <w:b w:val="0"/>
                              <w:sz w:val="24"/>
                            </w:rPr>
                          </w:pPr>
                          <w:r>
                            <w:rPr>
                              <w:rStyle w:val="Plassholdertekst"/>
                            </w:rPr>
                            <w:t>Stillingsprosent</w:t>
                          </w:r>
                        </w:p>
                      </w:sdtContent>
                    </w:sdt>
                    <w:p w14:paraId="3F275282" w14:textId="77777777" w:rsidR="00D5219E" w:rsidRPr="00132496" w:rsidRDefault="00D5219E" w:rsidP="00D5219E">
                      <w:pPr>
                        <w:rPr>
                          <w:rStyle w:val="Nymalinfotekst"/>
                        </w:rPr>
                      </w:pPr>
                      <w:r w:rsidRPr="00A07FF8">
                        <w:rPr>
                          <w:rStyle w:val="Nymalinfotekst"/>
                          <w:b w:val="0"/>
                          <w:bCs/>
                        </w:rPr>
                        <w:t>Fast</w:t>
                      </w:r>
                      <w:r>
                        <w:rPr>
                          <w:rStyle w:val="Nymalinfotekst"/>
                        </w:rPr>
                        <w:t xml:space="preserve"> </w:t>
                      </w:r>
                      <w:sdt>
                        <w:sdtPr>
                          <w:rPr>
                            <w:rStyle w:val="Nymalinfotekst"/>
                          </w:rPr>
                          <w:id w:val="-1032101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Style w:val="Nymalinfotekst"/>
                          </w:rPr>
                        </w:sdtEndPr>
                        <w:sdtContent>
                          <w:r>
                            <w:rPr>
                              <w:rStyle w:val="Nymalinfotekst"/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132496">
                        <w:rPr>
                          <w:rStyle w:val="Nymalinfotekst"/>
                        </w:rPr>
                        <w:t xml:space="preserve"> </w:t>
                      </w:r>
                      <w:r w:rsidRPr="00A07FF8">
                        <w:rPr>
                          <w:rStyle w:val="Nymalinfotekst"/>
                          <w:b w:val="0"/>
                          <w:bCs/>
                        </w:rPr>
                        <w:t>Midlertidig</w:t>
                      </w:r>
                      <w:r>
                        <w:rPr>
                          <w:rStyle w:val="Nymalinfotekst"/>
                        </w:rPr>
                        <w:t xml:space="preserve"> </w:t>
                      </w:r>
                      <w:sdt>
                        <w:sdtPr>
                          <w:rPr>
                            <w:rStyle w:val="Nymalinfotekst"/>
                          </w:rPr>
                          <w:id w:val="16050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Style w:val="Nymalinfotekst"/>
                          </w:rPr>
                        </w:sdtEndPr>
                        <w:sdtContent>
                          <w:r w:rsidRPr="00132496">
                            <w:rPr>
                              <w:rStyle w:val="Nymalinfotekst"/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6295206A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0E095E86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187BF042" w14:textId="77777777" w:rsidR="00D5219E" w:rsidRDefault="00D5219E" w:rsidP="00D5219E">
                      <w:pPr>
                        <w:rPr>
                          <w:rStyle w:val="Nymalinfotekst"/>
                        </w:rPr>
                      </w:pPr>
                    </w:p>
                    <w:p w14:paraId="65BCC294" w14:textId="77777777" w:rsidR="00D5219E" w:rsidRDefault="00D5219E" w:rsidP="00D5219E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26A75" w14:textId="77777777" w:rsidR="00D5219E" w:rsidRPr="00355085" w:rsidRDefault="00D5219E" w:rsidP="00D5219E">
      <w:pPr>
        <w:pStyle w:val="Overskrift2"/>
      </w:pPr>
      <w:r w:rsidRPr="00132496">
        <w:rPr>
          <w:rStyle w:val="OverskriftBrevark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D5BE0C" wp14:editId="56E8A1C8">
                <wp:simplePos x="0" y="0"/>
                <wp:positionH relativeFrom="margin">
                  <wp:align>right</wp:align>
                </wp:positionH>
                <wp:positionV relativeFrom="paragraph">
                  <wp:posOffset>461010</wp:posOffset>
                </wp:positionV>
                <wp:extent cx="5734050" cy="895350"/>
                <wp:effectExtent l="0" t="0" r="19050" b="19050"/>
                <wp:wrapSquare wrapText="bothSides"/>
                <wp:docPr id="10183015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8E80F" w14:textId="77777777" w:rsidR="00D5219E" w:rsidRDefault="002205EE" w:rsidP="00D5219E">
                            <w:sdt>
                              <w:sdtPr>
                                <w:id w:val="-1518068749"/>
                                <w:placeholder>
                                  <w:docPart w:val="D3D6DFBF0ADC4A8EB4740823A5168F5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Endring i stillingskode/ stillingsbenevnelse</w:t>
                                </w:r>
                              </w:sdtContent>
                            </w:sdt>
                          </w:p>
                          <w:p w14:paraId="4CEB63AF" w14:textId="77777777" w:rsidR="00D5219E" w:rsidRDefault="002205EE" w:rsidP="00D5219E">
                            <w:sdt>
                              <w:sdtPr>
                                <w:id w:val="-2031248859"/>
                                <w:placeholder>
                                  <w:docPart w:val="1B9D6AD923E6454DBB1166D57AA1F63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219E">
                                  <w:rPr>
                                    <w:rStyle w:val="Plassholdertekst"/>
                                  </w:rPr>
                                  <w:t>Endring i faste tillegg</w:t>
                                </w:r>
                              </w:sdtContent>
                            </w:sdt>
                          </w:p>
                          <w:sdt>
                            <w:sdtPr>
                              <w:id w:val="-684982771"/>
                              <w:placeholder>
                                <w:docPart w:val="04250D9BEA0645EC9F00B6BBBFA508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D5C216A" w14:textId="77777777" w:rsidR="00D5219E" w:rsidRPr="00CD3C6F" w:rsidRDefault="00D5219E" w:rsidP="00D5219E">
                                <w:r>
                                  <w:rPr>
                                    <w:rStyle w:val="Plassholdertekst"/>
                                  </w:rPr>
                                  <w:t>Ny lønn</w:t>
                                </w:r>
                              </w:p>
                            </w:sdtContent>
                          </w:sdt>
                          <w:p w14:paraId="527ACE7A" w14:textId="77777777" w:rsidR="00D5219E" w:rsidRPr="00A07FF8" w:rsidRDefault="00D5219E" w:rsidP="00D5219E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BE0C" id="_x0000_s1030" type="#_x0000_t202" style="position:absolute;margin-left:400.3pt;margin-top:36.3pt;width:451.5pt;height:70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" fillcolor="white [3201]" strokecolor="#ed7d31 [3205]" strokeweight="1pt">
                <v:textbox>
                  <w:txbxContent>
                    <w:p w14:paraId="29F8E80F" w14:textId="77777777" w:rsidR="00D5219E" w:rsidRDefault="002205EE" w:rsidP="00D5219E">
                      <w:sdt>
                        <w:sdtPr>
                          <w:id w:val="-1518068749"/>
                          <w:placeholder>
                            <w:docPart w:val="D3D6DFBF0ADC4A8EB4740823A5168F5F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Endring i stillingskode/ stillingsbenevnelse</w:t>
                          </w:r>
                        </w:sdtContent>
                      </w:sdt>
                    </w:p>
                    <w:p w14:paraId="4CEB63AF" w14:textId="77777777" w:rsidR="00D5219E" w:rsidRDefault="002205EE" w:rsidP="00D5219E">
                      <w:sdt>
                        <w:sdtPr>
                          <w:id w:val="-2031248859"/>
                          <w:placeholder>
                            <w:docPart w:val="1B9D6AD923E6454DBB1166D57AA1F63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219E">
                            <w:rPr>
                              <w:rStyle w:val="Plassholdertekst"/>
                            </w:rPr>
                            <w:t>Endring i faste tillegg</w:t>
                          </w:r>
                        </w:sdtContent>
                      </w:sdt>
                    </w:p>
                    <w:sdt>
                      <w:sdtPr>
                        <w:id w:val="-684982771"/>
                        <w:placeholder>
                          <w:docPart w:val="04250D9BEA0645EC9F00B6BBBFA5085A"/>
                        </w:placeholder>
                        <w:showingPlcHdr/>
                        <w:text/>
                      </w:sdtPr>
                      <w:sdtEndPr/>
                      <w:sdtContent>
                        <w:p w14:paraId="7D5C216A" w14:textId="77777777" w:rsidR="00D5219E" w:rsidRPr="00CD3C6F" w:rsidRDefault="00D5219E" w:rsidP="00D5219E">
                          <w:r>
                            <w:rPr>
                              <w:rStyle w:val="Plassholdertekst"/>
                            </w:rPr>
                            <w:t>Ny lønn</w:t>
                          </w:r>
                        </w:p>
                      </w:sdtContent>
                    </w:sdt>
                    <w:p w14:paraId="527ACE7A" w14:textId="77777777" w:rsidR="00D5219E" w:rsidRPr="00A07FF8" w:rsidRDefault="00D5219E" w:rsidP="00D5219E">
                      <w:pPr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ymalinfotekst"/>
          <w:rFonts w:asciiTheme="majorHAnsi" w:hAnsiTheme="majorHAnsi"/>
          <w:b w:val="0"/>
          <w:sz w:val="26"/>
        </w:rPr>
        <w:t>Krav:</w:t>
      </w:r>
    </w:p>
    <w:p w14:paraId="4C3AE1CC" w14:textId="77777777" w:rsidR="00D5219E" w:rsidRPr="00945E94" w:rsidRDefault="00D5219E" w:rsidP="00D5219E">
      <w:pPr>
        <w:rPr>
          <w:rStyle w:val="nymalbrdtekst"/>
          <w:sz w:val="24"/>
        </w:rPr>
      </w:pPr>
    </w:p>
    <w:p w14:paraId="09F51A0B" w14:textId="77777777" w:rsidR="00D5219E" w:rsidRDefault="00D5219E" w:rsidP="00D5219E">
      <w:pPr>
        <w:rPr>
          <w:rStyle w:val="nymalbrdtekst"/>
        </w:rPr>
      </w:pPr>
    </w:p>
    <w:p w14:paraId="1AF4BDB0" w14:textId="77777777" w:rsidR="00D5219E" w:rsidRDefault="00D5219E" w:rsidP="00D5219E">
      <w:pPr>
        <w:pStyle w:val="Overskrift2"/>
      </w:pPr>
      <w:r>
        <w:t xml:space="preserve">Begrunnelse for kravet: </w:t>
      </w:r>
    </w:p>
    <w:p w14:paraId="3A1DCA6D" w14:textId="77777777" w:rsidR="00D5219E" w:rsidRDefault="002205EE" w:rsidP="00D5219E">
      <w:sdt>
        <w:sdtPr>
          <w:id w:val="2073235465"/>
          <w:placeholder>
            <w:docPart w:val="8F7B56467B1949DEA71011E2C82DEE79"/>
          </w:placeholder>
          <w:showingPlcHdr/>
          <w:text/>
        </w:sdtPr>
        <w:sdtEndPr/>
        <w:sdtContent>
          <w:r w:rsidR="00D5219E">
            <w:rPr>
              <w:rStyle w:val="Plassholdertekst"/>
            </w:rPr>
            <w:t>Skriv her</w:t>
          </w:r>
        </w:sdtContent>
      </w:sdt>
    </w:p>
    <w:p w14:paraId="23EB87FF" w14:textId="77777777" w:rsidR="00355085" w:rsidRDefault="00355085" w:rsidP="00355085">
      <w:pPr>
        <w:jc w:val="both"/>
        <w:rPr>
          <w:rStyle w:val="nymalbrdtekst"/>
        </w:rPr>
      </w:pPr>
    </w:p>
    <w:p w14:paraId="1DCD17A8" w14:textId="77777777" w:rsidR="00355085" w:rsidRDefault="00355085" w:rsidP="00355085">
      <w:pPr>
        <w:jc w:val="both"/>
        <w:rPr>
          <w:rStyle w:val="nymalbrdtekst"/>
        </w:rPr>
      </w:pPr>
    </w:p>
    <w:p w14:paraId="60114F96" w14:textId="77777777" w:rsidR="00355085" w:rsidRDefault="00355085" w:rsidP="00355085">
      <w:pPr>
        <w:jc w:val="both"/>
        <w:rPr>
          <w:rStyle w:val="nymalbrdtekst"/>
        </w:rPr>
      </w:pPr>
    </w:p>
    <w:p w14:paraId="1327193E" w14:textId="77777777" w:rsidR="00355085" w:rsidRDefault="00355085" w:rsidP="00355085">
      <w:pPr>
        <w:jc w:val="both"/>
        <w:rPr>
          <w:rStyle w:val="nymalbrdtekst"/>
        </w:rPr>
      </w:pPr>
    </w:p>
    <w:p w14:paraId="5E001AA4" w14:textId="77777777" w:rsidR="00355085" w:rsidRDefault="00355085" w:rsidP="00355085">
      <w:pPr>
        <w:jc w:val="both"/>
        <w:rPr>
          <w:rStyle w:val="nymalbrdtekst"/>
        </w:rPr>
      </w:pPr>
    </w:p>
    <w:p w14:paraId="450AEB7B" w14:textId="77777777" w:rsidR="00355085" w:rsidRDefault="00355085" w:rsidP="00355085">
      <w:pPr>
        <w:jc w:val="both"/>
        <w:rPr>
          <w:rStyle w:val="nymalbrdtekst"/>
        </w:rPr>
      </w:pPr>
    </w:p>
    <w:p w14:paraId="4EF8A8B9" w14:textId="77777777" w:rsidR="00355085" w:rsidRDefault="00355085" w:rsidP="00355085">
      <w:pPr>
        <w:jc w:val="both"/>
        <w:rPr>
          <w:rStyle w:val="nymalbrdtekst"/>
        </w:rPr>
      </w:pPr>
    </w:p>
    <w:p w14:paraId="346D8F49" w14:textId="77777777" w:rsidR="00355085" w:rsidRDefault="00355085" w:rsidP="00355085">
      <w:pPr>
        <w:jc w:val="both"/>
        <w:rPr>
          <w:rStyle w:val="nymalbrdtekst"/>
        </w:rPr>
      </w:pPr>
    </w:p>
    <w:p w14:paraId="6A1EA155" w14:textId="77777777" w:rsidR="00945E94" w:rsidRDefault="00945E94" w:rsidP="00355085">
      <w:pPr>
        <w:jc w:val="both"/>
        <w:rPr>
          <w:rStyle w:val="nymalbrdtekst"/>
        </w:rPr>
      </w:pPr>
    </w:p>
    <w:p w14:paraId="34203476" w14:textId="77777777" w:rsidR="00945E94" w:rsidRDefault="00945E94" w:rsidP="00355085">
      <w:pPr>
        <w:jc w:val="both"/>
        <w:rPr>
          <w:rStyle w:val="nymalbrdtekst"/>
        </w:rPr>
      </w:pPr>
    </w:p>
    <w:p w14:paraId="52897300" w14:textId="77777777" w:rsidR="00945E94" w:rsidRDefault="00945E94" w:rsidP="00355085">
      <w:pPr>
        <w:jc w:val="both"/>
        <w:rPr>
          <w:rStyle w:val="nymalbrdtekst"/>
        </w:rPr>
      </w:pPr>
    </w:p>
    <w:p w14:paraId="7E0DA28F" w14:textId="77777777" w:rsidR="00355085" w:rsidRDefault="00355085" w:rsidP="00355085">
      <w:pPr>
        <w:jc w:val="both"/>
        <w:rPr>
          <w:rStyle w:val="nymalbrdtekst"/>
        </w:rPr>
      </w:pPr>
    </w:p>
    <w:p w14:paraId="6C2246CD" w14:textId="77777777" w:rsidR="00355085" w:rsidRDefault="00355085" w:rsidP="00355085">
      <w:pPr>
        <w:jc w:val="both"/>
        <w:rPr>
          <w:rStyle w:val="nymalbrdtekst"/>
        </w:rPr>
      </w:pPr>
    </w:p>
    <w:p w14:paraId="7A03143D" w14:textId="77777777" w:rsidR="00355085" w:rsidRDefault="00355085" w:rsidP="00355085">
      <w:pPr>
        <w:jc w:val="both"/>
        <w:rPr>
          <w:rStyle w:val="nymalbrdtekst"/>
        </w:rPr>
      </w:pPr>
    </w:p>
    <w:p w14:paraId="632C6C68" w14:textId="77777777" w:rsidR="00355085" w:rsidRDefault="00355085" w:rsidP="00355085">
      <w:pPr>
        <w:jc w:val="both"/>
        <w:rPr>
          <w:rStyle w:val="nymalbrdtekst"/>
        </w:rPr>
      </w:pPr>
    </w:p>
    <w:p w14:paraId="3A47C28D" w14:textId="77777777" w:rsidR="00355085" w:rsidRDefault="00355085" w:rsidP="00355085">
      <w:pPr>
        <w:jc w:val="both"/>
        <w:rPr>
          <w:rStyle w:val="nymalbrdtekst"/>
        </w:rPr>
      </w:pPr>
    </w:p>
    <w:p w14:paraId="6DFF5CDB" w14:textId="77777777" w:rsidR="00355085" w:rsidRDefault="00355085" w:rsidP="00355085">
      <w:pPr>
        <w:jc w:val="both"/>
        <w:rPr>
          <w:rStyle w:val="nymalbrdtekst"/>
        </w:rPr>
      </w:pPr>
    </w:p>
    <w:p w14:paraId="789A4241" w14:textId="77777777" w:rsidR="009742E4" w:rsidRPr="00945E94" w:rsidRDefault="00A122D9" w:rsidP="00132496">
      <w:pPr>
        <w:rPr>
          <w:b/>
          <w:bCs/>
          <w:sz w:val="22"/>
        </w:rPr>
      </w:pPr>
      <w:r w:rsidRPr="00945E94">
        <w:rPr>
          <w:b/>
          <w:bCs/>
        </w:rPr>
        <w:t>Vedlegg til forhandlere</w:t>
      </w:r>
    </w:p>
    <w:p w14:paraId="50ECABD4" w14:textId="77777777" w:rsidR="004954D5" w:rsidRPr="00D06F92" w:rsidRDefault="00C35235" w:rsidP="00DD056B">
      <w:r w:rsidRPr="00132496">
        <w:t xml:space="preserve">Dersom du har </w:t>
      </w:r>
      <w:r w:rsidR="001C3D01" w:rsidRPr="00132496">
        <w:t>andre momenter som du har behov for å utdype mer, kan disse legges ved som vedlegg til kravet. Dersom ditt krav re</w:t>
      </w:r>
      <w:r w:rsidR="00A122D9" w:rsidRPr="00132496">
        <w:t xml:space="preserve">lateres til ny kompetanse, legg ved en oversikt over tilleggsutdanning som vedlegg. </w:t>
      </w:r>
      <w:r w:rsidR="009742E4" w:rsidRPr="00132496">
        <w:t xml:space="preserve">          </w:t>
      </w:r>
      <w:r w:rsidR="009742E4" w:rsidRPr="008D6ED8">
        <w:tab/>
      </w:r>
      <w:r w:rsidR="00484888">
        <w:tab/>
      </w:r>
      <w:r w:rsidR="00484888">
        <w:tab/>
      </w:r>
      <w:r w:rsidR="00484888">
        <w:tab/>
      </w:r>
      <w:r w:rsidR="00484888">
        <w:tab/>
      </w:r>
      <w:r w:rsidR="00484888">
        <w:tab/>
      </w:r>
      <w:r w:rsidR="00484888">
        <w:tab/>
      </w:r>
      <w:r w:rsidR="00484888">
        <w:tab/>
        <w:t xml:space="preserve">     </w:t>
      </w:r>
    </w:p>
    <w:sectPr w:rsidR="004954D5" w:rsidRPr="00D06F92" w:rsidSect="00D06F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6EA0" w14:textId="77777777" w:rsidR="002205EE" w:rsidRDefault="002205EE" w:rsidP="004954D5">
      <w:r>
        <w:separator/>
      </w:r>
    </w:p>
  </w:endnote>
  <w:endnote w:type="continuationSeparator" w:id="0">
    <w:p w14:paraId="3070DA4A" w14:textId="77777777" w:rsidR="002205EE" w:rsidRDefault="002205EE" w:rsidP="0049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gra Book"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gra">
    <w:altName w:val="Calibri"/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331D" w14:textId="77777777" w:rsidR="00E05E61" w:rsidRDefault="00E05E61" w:rsidP="001324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51E" w14:textId="77777777" w:rsidR="004954D5" w:rsidRPr="00132496" w:rsidRDefault="00D06F92" w:rsidP="00132496">
    <w:r w:rsidRPr="00132496">
      <w:rPr>
        <w:noProof/>
      </w:rPr>
      <w:drawing>
        <wp:anchor distT="0" distB="0" distL="114300" distR="114300" simplePos="0" relativeHeight="251661312" behindDoc="1" locked="0" layoutInCell="1" allowOverlap="1" wp14:anchorId="6653B4F8" wp14:editId="34527AF7">
          <wp:simplePos x="0" y="0"/>
          <wp:positionH relativeFrom="column">
            <wp:posOffset>5075555</wp:posOffset>
          </wp:positionH>
          <wp:positionV relativeFrom="paragraph">
            <wp:posOffset>-208915</wp:posOffset>
          </wp:positionV>
          <wp:extent cx="1469390" cy="658495"/>
          <wp:effectExtent l="0" t="0" r="0" b="0"/>
          <wp:wrapTight wrapText="bothSides">
            <wp:wrapPolygon edited="0">
              <wp:start x="280" y="625"/>
              <wp:lineTo x="280" y="20621"/>
              <wp:lineTo x="17642" y="20621"/>
              <wp:lineTo x="21003" y="14997"/>
              <wp:lineTo x="19882" y="12498"/>
              <wp:lineTo x="16242" y="10623"/>
              <wp:lineTo x="15962" y="4999"/>
              <wp:lineTo x="3080" y="625"/>
              <wp:lineTo x="280" y="625"/>
            </wp:wrapPolygon>
          </wp:wrapTight>
          <wp:docPr id="5" name="Bilde 5" descr="C:\Users\mo\Creative Cloud Files\Akademikerforbundet\Illustrasjoner\AKA Logo og grafisek elementer\Brevark\Elementer brevark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\Creative Cloud Files\Akademikerforbundet\Illustrasjoner\AKA Logo og grafisek elementer\Brevark\Elementer brevark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5E19" w14:textId="77777777" w:rsidR="00E05E61" w:rsidRDefault="00E05E61" w:rsidP="001324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98DD" w14:textId="77777777" w:rsidR="002205EE" w:rsidRDefault="002205EE" w:rsidP="004954D5">
      <w:r>
        <w:separator/>
      </w:r>
    </w:p>
  </w:footnote>
  <w:footnote w:type="continuationSeparator" w:id="0">
    <w:p w14:paraId="1E52602E" w14:textId="77777777" w:rsidR="002205EE" w:rsidRDefault="002205EE" w:rsidP="0049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0C97" w14:textId="77777777" w:rsidR="00E05E61" w:rsidRDefault="00E05E61" w:rsidP="001324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C464" w14:textId="77777777" w:rsidR="004954D5" w:rsidRPr="00132496" w:rsidRDefault="00650BA1" w:rsidP="00132496">
    <w:r w:rsidRPr="00132496">
      <w:rPr>
        <w:noProof/>
      </w:rPr>
      <w:drawing>
        <wp:anchor distT="0" distB="0" distL="114300" distR="114300" simplePos="0" relativeHeight="251662336" behindDoc="1" locked="0" layoutInCell="1" allowOverlap="1" wp14:anchorId="368D153F" wp14:editId="5D74D672">
          <wp:simplePos x="0" y="0"/>
          <wp:positionH relativeFrom="page">
            <wp:align>right</wp:align>
          </wp:positionH>
          <wp:positionV relativeFrom="paragraph">
            <wp:posOffset>-504190</wp:posOffset>
          </wp:positionV>
          <wp:extent cx="7958361" cy="688063"/>
          <wp:effectExtent l="0" t="0" r="508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8361" cy="68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5A83" w14:textId="77777777" w:rsidR="00E05E61" w:rsidRDefault="00E05E61" w:rsidP="001324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07C"/>
    <w:multiLevelType w:val="hybridMultilevel"/>
    <w:tmpl w:val="03B6A6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25"/>
    <w:rsid w:val="000147C9"/>
    <w:rsid w:val="00036866"/>
    <w:rsid w:val="00066627"/>
    <w:rsid w:val="0008322D"/>
    <w:rsid w:val="00086F47"/>
    <w:rsid w:val="000B21CA"/>
    <w:rsid w:val="000B6188"/>
    <w:rsid w:val="000C2C37"/>
    <w:rsid w:val="000C5912"/>
    <w:rsid w:val="000D18C1"/>
    <w:rsid w:val="000D652B"/>
    <w:rsid w:val="000F24F3"/>
    <w:rsid w:val="00112B0F"/>
    <w:rsid w:val="001321B9"/>
    <w:rsid w:val="00132496"/>
    <w:rsid w:val="00140FE6"/>
    <w:rsid w:val="001442C0"/>
    <w:rsid w:val="001507CF"/>
    <w:rsid w:val="00153972"/>
    <w:rsid w:val="00167B02"/>
    <w:rsid w:val="001A5AC5"/>
    <w:rsid w:val="001C0E6D"/>
    <w:rsid w:val="001C3D01"/>
    <w:rsid w:val="001E4142"/>
    <w:rsid w:val="00200FBB"/>
    <w:rsid w:val="002025B4"/>
    <w:rsid w:val="002205EE"/>
    <w:rsid w:val="00227D6B"/>
    <w:rsid w:val="00232FAD"/>
    <w:rsid w:val="00242FA6"/>
    <w:rsid w:val="00245595"/>
    <w:rsid w:val="00245E42"/>
    <w:rsid w:val="00293437"/>
    <w:rsid w:val="002A7663"/>
    <w:rsid w:val="002C119A"/>
    <w:rsid w:val="002D460A"/>
    <w:rsid w:val="00321B93"/>
    <w:rsid w:val="003358C4"/>
    <w:rsid w:val="00353946"/>
    <w:rsid w:val="003546C3"/>
    <w:rsid w:val="00355085"/>
    <w:rsid w:val="003574B0"/>
    <w:rsid w:val="0036581B"/>
    <w:rsid w:val="003B457F"/>
    <w:rsid w:val="003C604F"/>
    <w:rsid w:val="003D3BC0"/>
    <w:rsid w:val="003D6E68"/>
    <w:rsid w:val="003E5222"/>
    <w:rsid w:val="00420C57"/>
    <w:rsid w:val="00484888"/>
    <w:rsid w:val="004954D5"/>
    <w:rsid w:val="004E5353"/>
    <w:rsid w:val="004F2842"/>
    <w:rsid w:val="004F34B3"/>
    <w:rsid w:val="004F7D0C"/>
    <w:rsid w:val="00501D34"/>
    <w:rsid w:val="00531297"/>
    <w:rsid w:val="00543E05"/>
    <w:rsid w:val="005560C0"/>
    <w:rsid w:val="00572701"/>
    <w:rsid w:val="00574037"/>
    <w:rsid w:val="005818D8"/>
    <w:rsid w:val="00596C63"/>
    <w:rsid w:val="005A178C"/>
    <w:rsid w:val="005A49A1"/>
    <w:rsid w:val="005D6518"/>
    <w:rsid w:val="005E50D3"/>
    <w:rsid w:val="005F21AD"/>
    <w:rsid w:val="00611CE3"/>
    <w:rsid w:val="006244B7"/>
    <w:rsid w:val="00650BA1"/>
    <w:rsid w:val="006942BC"/>
    <w:rsid w:val="006B5819"/>
    <w:rsid w:val="006C3462"/>
    <w:rsid w:val="006E6F7E"/>
    <w:rsid w:val="007025C8"/>
    <w:rsid w:val="007057E4"/>
    <w:rsid w:val="007128A1"/>
    <w:rsid w:val="00767A43"/>
    <w:rsid w:val="0077161F"/>
    <w:rsid w:val="007C21E6"/>
    <w:rsid w:val="007C3725"/>
    <w:rsid w:val="007E1051"/>
    <w:rsid w:val="007E3D66"/>
    <w:rsid w:val="008114B5"/>
    <w:rsid w:val="00821066"/>
    <w:rsid w:val="008220EF"/>
    <w:rsid w:val="00856490"/>
    <w:rsid w:val="008C354E"/>
    <w:rsid w:val="008D6ED8"/>
    <w:rsid w:val="008E4DDC"/>
    <w:rsid w:val="008F6924"/>
    <w:rsid w:val="00907E6E"/>
    <w:rsid w:val="00910526"/>
    <w:rsid w:val="00945E94"/>
    <w:rsid w:val="00964301"/>
    <w:rsid w:val="009663C2"/>
    <w:rsid w:val="009742E4"/>
    <w:rsid w:val="00974A9C"/>
    <w:rsid w:val="00986C2A"/>
    <w:rsid w:val="00993287"/>
    <w:rsid w:val="009B52EF"/>
    <w:rsid w:val="009C08D7"/>
    <w:rsid w:val="00A122D9"/>
    <w:rsid w:val="00A372CB"/>
    <w:rsid w:val="00A62904"/>
    <w:rsid w:val="00A902F3"/>
    <w:rsid w:val="00AD484D"/>
    <w:rsid w:val="00B15E7B"/>
    <w:rsid w:val="00B168A7"/>
    <w:rsid w:val="00B25865"/>
    <w:rsid w:val="00B40D8B"/>
    <w:rsid w:val="00B71018"/>
    <w:rsid w:val="00B83F00"/>
    <w:rsid w:val="00C01298"/>
    <w:rsid w:val="00C2294E"/>
    <w:rsid w:val="00C35235"/>
    <w:rsid w:val="00C405E6"/>
    <w:rsid w:val="00C45E97"/>
    <w:rsid w:val="00C570D8"/>
    <w:rsid w:val="00C64082"/>
    <w:rsid w:val="00CA339D"/>
    <w:rsid w:val="00CA49C6"/>
    <w:rsid w:val="00CA4E27"/>
    <w:rsid w:val="00CA60EA"/>
    <w:rsid w:val="00CB5A32"/>
    <w:rsid w:val="00CF780E"/>
    <w:rsid w:val="00CF7C04"/>
    <w:rsid w:val="00D06F92"/>
    <w:rsid w:val="00D36995"/>
    <w:rsid w:val="00D473DA"/>
    <w:rsid w:val="00D5219E"/>
    <w:rsid w:val="00DA28A5"/>
    <w:rsid w:val="00DC417B"/>
    <w:rsid w:val="00DD056B"/>
    <w:rsid w:val="00DD1386"/>
    <w:rsid w:val="00E05E61"/>
    <w:rsid w:val="00E205E7"/>
    <w:rsid w:val="00E660BA"/>
    <w:rsid w:val="00E8477E"/>
    <w:rsid w:val="00EA687C"/>
    <w:rsid w:val="00EC28D9"/>
    <w:rsid w:val="00EC4CBC"/>
    <w:rsid w:val="00EE59E1"/>
    <w:rsid w:val="00F022D6"/>
    <w:rsid w:val="00F07B33"/>
    <w:rsid w:val="00F66FE4"/>
    <w:rsid w:val="00F716A9"/>
    <w:rsid w:val="00F87FF7"/>
    <w:rsid w:val="00FD6227"/>
    <w:rsid w:val="00FE1BB9"/>
    <w:rsid w:val="00FE6C5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1FD9E"/>
  <w15:chartTrackingRefBased/>
  <w15:docId w15:val="{D5EB281E-CC9D-419C-997A-3682A5A3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pacing w:val="-10"/>
        <w:kern w:val="28"/>
        <w:sz w:val="24"/>
        <w:szCs w:val="56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4D5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355085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locked/>
    <w:rsid w:val="007057E4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locked/>
    <w:rsid w:val="004954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54D5"/>
  </w:style>
  <w:style w:type="paragraph" w:styleId="Bunntekst">
    <w:name w:val="footer"/>
    <w:basedOn w:val="Normal"/>
    <w:link w:val="BunntekstTegn"/>
    <w:uiPriority w:val="99"/>
    <w:unhideWhenUsed/>
    <w:locked/>
    <w:rsid w:val="004954D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954D5"/>
  </w:style>
  <w:style w:type="character" w:styleId="Plassholdertekst">
    <w:name w:val="Placeholder Text"/>
    <w:basedOn w:val="Standardskriftforavsnitt"/>
    <w:uiPriority w:val="99"/>
    <w:semiHidden/>
    <w:locked/>
    <w:rsid w:val="004954D5"/>
    <w:rPr>
      <w:color w:val="808080"/>
    </w:rPr>
  </w:style>
  <w:style w:type="paragraph" w:customStyle="1" w:styleId="Skjemaoverskrift">
    <w:name w:val="Skjemaoverskrift"/>
    <w:basedOn w:val="Normal"/>
    <w:qFormat/>
    <w:locked/>
    <w:rsid w:val="004954D5"/>
    <w:pPr>
      <w:spacing w:before="320"/>
    </w:pPr>
    <w:rPr>
      <w:rFonts w:cstheme="minorBidi"/>
      <w:b/>
      <w:color w:val="404040" w:themeColor="text1" w:themeTint="BF"/>
      <w:sz w:val="20"/>
      <w:szCs w:val="26"/>
      <w:lang w:val="en-US"/>
    </w:rPr>
  </w:style>
  <w:style w:type="paragraph" w:customStyle="1" w:styleId="Skjematekst">
    <w:name w:val="Skjematekst"/>
    <w:basedOn w:val="Normal"/>
    <w:qFormat/>
    <w:locked/>
    <w:rsid w:val="004954D5"/>
    <w:pPr>
      <w:spacing w:line="264" w:lineRule="auto"/>
    </w:pPr>
    <w:rPr>
      <w:rFonts w:cstheme="minorBidi"/>
      <w:color w:val="5B9BD5" w:themeColor="accent1"/>
      <w:sz w:val="18"/>
      <w:szCs w:val="20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locked/>
    <w:rsid w:val="008D6ED8"/>
    <w:pPr>
      <w:contextualSpacing/>
    </w:pPr>
    <w:rPr>
      <w:rFonts w:asciiTheme="majorHAnsi" w:eastAsiaTheme="majorEastAsia" w:hAnsiTheme="majorHAnsi"/>
      <w:sz w:val="56"/>
    </w:rPr>
  </w:style>
  <w:style w:type="character" w:customStyle="1" w:styleId="TittelTegn">
    <w:name w:val="Tittel Tegn"/>
    <w:basedOn w:val="Standardskriftforavsnitt"/>
    <w:link w:val="Tittel"/>
    <w:uiPriority w:val="10"/>
    <w:rsid w:val="008D6ED8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locked/>
    <w:rsid w:val="005A178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178C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Stil1">
    <w:name w:val="Stil1"/>
    <w:basedOn w:val="Standardskriftforavsnitt"/>
    <w:uiPriority w:val="1"/>
    <w:locked/>
    <w:rsid w:val="00E8477E"/>
    <w:rPr>
      <w:rFonts w:asciiTheme="minorHAnsi" w:hAnsiTheme="minorHAnsi"/>
    </w:rPr>
  </w:style>
  <w:style w:type="character" w:customStyle="1" w:styleId="Stil2">
    <w:name w:val="Stil2"/>
    <w:basedOn w:val="Standardskriftforavsnitt"/>
    <w:uiPriority w:val="1"/>
    <w:locked/>
    <w:rsid w:val="00E8477E"/>
    <w:rPr>
      <w:rFonts w:asciiTheme="minorHAnsi" w:hAnsiTheme="minorHAnsi"/>
    </w:rPr>
  </w:style>
  <w:style w:type="character" w:customStyle="1" w:styleId="Stil3">
    <w:name w:val="Stil3"/>
    <w:basedOn w:val="Standardskriftforavsnitt"/>
    <w:uiPriority w:val="1"/>
    <w:locked/>
    <w:rsid w:val="00E8477E"/>
    <w:rPr>
      <w:rFonts w:asciiTheme="minorHAnsi" w:hAnsiTheme="minorHAnsi"/>
    </w:rPr>
  </w:style>
  <w:style w:type="character" w:customStyle="1" w:styleId="Stil4">
    <w:name w:val="Stil4"/>
    <w:basedOn w:val="Standardskriftforavsnitt"/>
    <w:uiPriority w:val="1"/>
    <w:locked/>
    <w:rsid w:val="001442C0"/>
    <w:rPr>
      <w:rFonts w:asciiTheme="minorHAnsi" w:hAnsiTheme="minorHAnsi"/>
      <w:sz w:val="40"/>
    </w:rPr>
  </w:style>
  <w:style w:type="character" w:customStyle="1" w:styleId="Stil5">
    <w:name w:val="Stil5"/>
    <w:basedOn w:val="Standardskriftforavsnitt"/>
    <w:uiPriority w:val="1"/>
    <w:locked/>
    <w:rsid w:val="00484888"/>
    <w:rPr>
      <w:rFonts w:asciiTheme="majorHAnsi" w:hAnsiTheme="majorHAnsi"/>
    </w:rPr>
  </w:style>
  <w:style w:type="character" w:customStyle="1" w:styleId="Stil6">
    <w:name w:val="Stil6"/>
    <w:basedOn w:val="Standardskriftforavsnitt"/>
    <w:uiPriority w:val="1"/>
    <w:locked/>
    <w:rsid w:val="00484888"/>
    <w:rPr>
      <w:rFonts w:asciiTheme="minorHAnsi" w:hAnsiTheme="minorHAnsi"/>
    </w:rPr>
  </w:style>
  <w:style w:type="character" w:customStyle="1" w:styleId="Stil7">
    <w:name w:val="Stil7"/>
    <w:basedOn w:val="Stil1"/>
    <w:uiPriority w:val="1"/>
    <w:locked/>
    <w:rsid w:val="00484888"/>
    <w:rPr>
      <w:rFonts w:asciiTheme="minorHAnsi" w:hAnsiTheme="minorHAnsi"/>
    </w:rPr>
  </w:style>
  <w:style w:type="character" w:customStyle="1" w:styleId="Stil8">
    <w:name w:val="Stil8"/>
    <w:basedOn w:val="Standardskriftforavsnitt"/>
    <w:uiPriority w:val="1"/>
    <w:locked/>
    <w:rsid w:val="00484888"/>
    <w:rPr>
      <w:rFonts w:asciiTheme="minorHAnsi" w:hAnsiTheme="minorHAnsi"/>
      <w:color w:val="auto"/>
      <w:sz w:val="20"/>
    </w:rPr>
  </w:style>
  <w:style w:type="character" w:customStyle="1" w:styleId="Stil9">
    <w:name w:val="Stil9"/>
    <w:basedOn w:val="Stil1"/>
    <w:uiPriority w:val="1"/>
    <w:locked/>
    <w:rsid w:val="000C5912"/>
    <w:rPr>
      <w:rFonts w:ascii="Ingra Book" w:hAnsi="Ingra Book"/>
      <w:sz w:val="20"/>
    </w:rPr>
  </w:style>
  <w:style w:type="character" w:customStyle="1" w:styleId="Infotekstbrevark">
    <w:name w:val="Infotekst brevark"/>
    <w:basedOn w:val="Standardskriftforavsnitt"/>
    <w:uiPriority w:val="1"/>
    <w:locked/>
    <w:rsid w:val="000D18C1"/>
    <w:rPr>
      <w:rFonts w:ascii="Minion Pro" w:hAnsi="Minion Pro"/>
      <w:sz w:val="20"/>
    </w:rPr>
  </w:style>
  <w:style w:type="character" w:customStyle="1" w:styleId="overskriftbrevark">
    <w:name w:val="overskrift brevark"/>
    <w:basedOn w:val="Standardskriftforavsnitt"/>
    <w:uiPriority w:val="1"/>
    <w:locked/>
    <w:rsid w:val="000D18C1"/>
    <w:rPr>
      <w:rFonts w:ascii="Ingra" w:hAnsi="Ingra"/>
      <w:sz w:val="40"/>
    </w:rPr>
  </w:style>
  <w:style w:type="character" w:customStyle="1" w:styleId="OverskriftBrevark0">
    <w:name w:val="Overskrift Brevark"/>
    <w:basedOn w:val="Standardskriftforavsnitt"/>
    <w:uiPriority w:val="1"/>
    <w:locked/>
    <w:rsid w:val="000D18C1"/>
    <w:rPr>
      <w:rFonts w:ascii="Ingra" w:hAnsi="Ingra"/>
      <w:sz w:val="40"/>
    </w:rPr>
  </w:style>
  <w:style w:type="character" w:customStyle="1" w:styleId="Brtekstbrevark">
    <w:name w:val="Brøtekst brevark"/>
    <w:basedOn w:val="Standardskriftforavsnitt"/>
    <w:uiPriority w:val="1"/>
    <w:locked/>
    <w:rsid w:val="000D18C1"/>
    <w:rPr>
      <w:rFonts w:ascii="Minion Pro" w:hAnsi="Minion Pro"/>
      <w:sz w:val="22"/>
    </w:rPr>
  </w:style>
  <w:style w:type="character" w:customStyle="1" w:styleId="Brdtekstrdgivernotat">
    <w:name w:val="Brødtekst rådgivernotat"/>
    <w:basedOn w:val="Standardskriftforavsnitt"/>
    <w:uiPriority w:val="1"/>
    <w:locked/>
    <w:rsid w:val="0036581B"/>
    <w:rPr>
      <w:rFonts w:asciiTheme="minorHAnsi" w:hAnsiTheme="minorHAnsi"/>
      <w:sz w:val="22"/>
    </w:rPr>
  </w:style>
  <w:style w:type="character" w:customStyle="1" w:styleId="brdtekstrdgivenotat">
    <w:name w:val="brødtekst rådgivenotat"/>
    <w:basedOn w:val="Standardskriftforavsnitt"/>
    <w:uiPriority w:val="1"/>
    <w:locked/>
    <w:rsid w:val="00821066"/>
    <w:rPr>
      <w:rFonts w:asciiTheme="minorHAnsi" w:hAnsiTheme="minorHAnsi"/>
      <w:sz w:val="22"/>
    </w:rPr>
  </w:style>
  <w:style w:type="character" w:customStyle="1" w:styleId="Nymalinfotekst">
    <w:name w:val="Nymalinfotekst"/>
    <w:basedOn w:val="Standardskriftforavsnitt"/>
    <w:uiPriority w:val="1"/>
    <w:rsid w:val="00153972"/>
    <w:rPr>
      <w:rFonts w:asciiTheme="minorHAnsi" w:hAnsiTheme="minorHAnsi"/>
      <w:b/>
      <w:sz w:val="22"/>
    </w:rPr>
  </w:style>
  <w:style w:type="character" w:customStyle="1" w:styleId="nymaloverskrift">
    <w:name w:val="nymaloverskrift"/>
    <w:basedOn w:val="Standardskriftforavsnitt"/>
    <w:uiPriority w:val="1"/>
    <w:rsid w:val="00153972"/>
    <w:rPr>
      <w:rFonts w:asciiTheme="minorHAnsi" w:hAnsiTheme="minorHAnsi"/>
      <w:sz w:val="48"/>
    </w:rPr>
  </w:style>
  <w:style w:type="character" w:customStyle="1" w:styleId="nymalbrdtekst">
    <w:name w:val="nymalbrødtekst"/>
    <w:basedOn w:val="Standardskriftforavsnitt"/>
    <w:uiPriority w:val="1"/>
    <w:rsid w:val="00153972"/>
    <w:rPr>
      <w:rFonts w:asciiTheme="minorHAnsi" w:hAnsiTheme="minorHAnsi"/>
      <w:sz w:val="22"/>
    </w:rPr>
  </w:style>
  <w:style w:type="paragraph" w:styleId="Listeavsnitt">
    <w:name w:val="List Paragraph"/>
    <w:basedOn w:val="Normal"/>
    <w:uiPriority w:val="34"/>
    <w:qFormat/>
    <w:locked/>
    <w:rsid w:val="00986C2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55085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57E4"/>
    <w:rPr>
      <w:rFonts w:asciiTheme="majorHAnsi" w:eastAsiaTheme="majorEastAsia" w:hAnsiTheme="majorHAns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yrudDreyer\Downloads\kravskjema-spekter-2025-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7B56467B1949DEA71011E2C82DE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6408D-576D-4664-BA65-DBCA63F96947}"/>
      </w:docPartPr>
      <w:docPartBody>
        <w:p w:rsidR="00104020" w:rsidRDefault="00104020">
          <w:pPr>
            <w:pStyle w:val="8F7B56467B1949DEA71011E2C82DEE79"/>
          </w:pPr>
          <w:r>
            <w:rPr>
              <w:rStyle w:val="Plassholdertekst"/>
            </w:rPr>
            <w:t>Skriv her</w:t>
          </w:r>
        </w:p>
      </w:docPartBody>
    </w:docPart>
    <w:docPart>
      <w:docPartPr>
        <w:name w:val="568A3907205E434DA2A09413E18EE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EB9E91-2DE7-48E1-815E-666512E54AC6}"/>
      </w:docPartPr>
      <w:docPartBody>
        <w:p w:rsidR="00104020" w:rsidRDefault="00104020">
          <w:pPr>
            <w:pStyle w:val="568A3907205E434DA2A09413E18EE7A1"/>
          </w:pPr>
          <w:r>
            <w:rPr>
              <w:rStyle w:val="Plassholdertekst"/>
            </w:rPr>
            <w:t>Arbeidsgiver</w:t>
          </w:r>
        </w:p>
      </w:docPartBody>
    </w:docPart>
    <w:docPart>
      <w:docPartPr>
        <w:name w:val="7926EC97EC904D9D937A4FB61C583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B187C-8D0C-4F33-A904-F315EBF3DF2B}"/>
      </w:docPartPr>
      <w:docPartBody>
        <w:p w:rsidR="00104020" w:rsidRDefault="00104020">
          <w:pPr>
            <w:pStyle w:val="7926EC97EC904D9D937A4FB61C583A66"/>
          </w:pPr>
          <w:r>
            <w:rPr>
              <w:rStyle w:val="Plassholdertekst"/>
            </w:rPr>
            <w:t>Arbeidssted</w:t>
          </w:r>
        </w:p>
      </w:docPartBody>
    </w:docPart>
    <w:docPart>
      <w:docPartPr>
        <w:name w:val="E42A06FCDAE74E32A918EA27E3FDAA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F3A735-E9AC-4FCE-82CD-A296ACA34B2E}"/>
      </w:docPartPr>
      <w:docPartBody>
        <w:p w:rsidR="00104020" w:rsidRDefault="00104020">
          <w:pPr>
            <w:pStyle w:val="E42A06FCDAE74E32A918EA27E3FDAA61"/>
          </w:pPr>
          <w:r>
            <w:rPr>
              <w:rStyle w:val="Plassholdertekst"/>
            </w:rPr>
            <w:t>Utdanning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gra Book"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gra">
    <w:altName w:val="Calibri"/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20"/>
    <w:rsid w:val="00104020"/>
    <w:rsid w:val="009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8F7B56467B1949DEA71011E2C82DEE79">
    <w:name w:val="8F7B56467B1949DEA71011E2C82DEE79"/>
  </w:style>
  <w:style w:type="paragraph" w:customStyle="1" w:styleId="568A3907205E434DA2A09413E18EE7A1">
    <w:name w:val="568A3907205E434DA2A09413E18EE7A1"/>
  </w:style>
  <w:style w:type="paragraph" w:customStyle="1" w:styleId="7926EC97EC904D9D937A4FB61C583A66">
    <w:name w:val="7926EC97EC904D9D937A4FB61C583A66"/>
  </w:style>
  <w:style w:type="paragraph" w:customStyle="1" w:styleId="E42A06FCDAE74E32A918EA27E3FDAA61">
    <w:name w:val="E42A06FCDAE74E32A918EA27E3FDAA61"/>
  </w:style>
  <w:style w:type="paragraph" w:customStyle="1" w:styleId="3F126F755E414FFDA785043CD3F99161">
    <w:name w:val="3F126F755E414FFDA785043CD3F99161"/>
  </w:style>
  <w:style w:type="paragraph" w:customStyle="1" w:styleId="3BDFAF4E1C184330AB0E6AB5EC68BE4F">
    <w:name w:val="3BDFAF4E1C184330AB0E6AB5EC68BE4F"/>
  </w:style>
  <w:style w:type="paragraph" w:customStyle="1" w:styleId="A8D59163ABAD45569C35BD95F979F79D">
    <w:name w:val="A8D59163ABAD45569C35BD95F979F79D"/>
  </w:style>
  <w:style w:type="paragraph" w:customStyle="1" w:styleId="8B65038605FC4A3189E44CFB9D71AD6C">
    <w:name w:val="8B65038605FC4A3189E44CFB9D71AD6C"/>
  </w:style>
  <w:style w:type="paragraph" w:customStyle="1" w:styleId="F9495C4B929B499ABAB18FCC94DCDBC2">
    <w:name w:val="F9495C4B929B499ABAB18FCC94DCDBC2"/>
  </w:style>
  <w:style w:type="paragraph" w:customStyle="1" w:styleId="E740F76AEDDC4B4188907AEB03561F05">
    <w:name w:val="E740F76AEDDC4B4188907AEB03561F05"/>
  </w:style>
  <w:style w:type="paragraph" w:customStyle="1" w:styleId="47579CAA0CEE4920B1FB68B664A8CB0D">
    <w:name w:val="47579CAA0CEE4920B1FB68B664A8CB0D"/>
  </w:style>
  <w:style w:type="paragraph" w:customStyle="1" w:styleId="DA9AEAD4E95A41AEA576FBE90A7CFE36">
    <w:name w:val="DA9AEAD4E95A41AEA576FBE90A7CFE36"/>
  </w:style>
  <w:style w:type="paragraph" w:customStyle="1" w:styleId="401E47FC8B4A49A3AA3979A360040B13">
    <w:name w:val="401E47FC8B4A49A3AA3979A360040B13"/>
  </w:style>
  <w:style w:type="paragraph" w:customStyle="1" w:styleId="D3D6DFBF0ADC4A8EB4740823A5168F5F">
    <w:name w:val="D3D6DFBF0ADC4A8EB4740823A5168F5F"/>
  </w:style>
  <w:style w:type="paragraph" w:customStyle="1" w:styleId="1B9D6AD923E6454DBB1166D57AA1F63A">
    <w:name w:val="1B9D6AD923E6454DBB1166D57AA1F63A"/>
  </w:style>
  <w:style w:type="paragraph" w:customStyle="1" w:styleId="04250D9BEA0645EC9F00B6BBBFA5085A">
    <w:name w:val="04250D9BEA0645EC9F00B6BBBFA50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b2d8e-b4d7-4ef5-9b25-4508bef8a9e4">CTJV5YJFK277-1281636010-16</_dlc_DocId>
    <_dlc_DocIdUrl xmlns="c59b2d8e-b4d7-4ef5-9b25-4508bef8a9e4">
      <Url>https://akademikerforbundetno.sharepoint.com/arkiv/_layouts/15/DocIdRedir.aspx?ID=CTJV5YJFK277-1281636010-16</Url>
      <Description>CTJV5YJFK277-1281636010-16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L-Kravskjema" ma:contentTypeID="0x010100ADF0F378E5C5DB42951C7F4D1D6AC99400DEE388C2BA3D084E91C74BFD0EF1DDCD" ma:contentTypeVersion="1" ma:contentTypeDescription="" ma:contentTypeScope="" ma:versionID="97c229dcc6c788a34cab8100ca08c8bf">
  <xsd:schema xmlns:xsd="http://www.w3.org/2001/XMLSchema" xmlns:xs="http://www.w3.org/2001/XMLSchema" xmlns:p="http://schemas.microsoft.com/office/2006/metadata/properties" xmlns:ns2="c59b2d8e-b4d7-4ef5-9b25-4508bef8a9e4" targetNamespace="http://schemas.microsoft.com/office/2006/metadata/properties" ma:root="true" ma:fieldsID="64bc9d794bbc3b4eca9670fce8469c55" ns2:_="">
    <xsd:import namespace="c59b2d8e-b4d7-4ef5-9b25-4508bef8a9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b2d8e-b4d7-4ef5-9b25-4508bef8a9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0B1EBE-D766-4E9F-82DB-4590AC2FEE76}">
  <ds:schemaRefs>
    <ds:schemaRef ds:uri="http://schemas.microsoft.com/office/2006/metadata/properties"/>
    <ds:schemaRef ds:uri="http://schemas.microsoft.com/office/infopath/2007/PartnerControls"/>
    <ds:schemaRef ds:uri="c59b2d8e-b4d7-4ef5-9b25-4508bef8a9e4"/>
  </ds:schemaRefs>
</ds:datastoreItem>
</file>

<file path=customXml/itemProps3.xml><?xml version="1.0" encoding="utf-8"?>
<ds:datastoreItem xmlns:ds="http://schemas.openxmlformats.org/officeDocument/2006/customXml" ds:itemID="{BCD94B10-4588-4E28-A15E-14B3A9586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03D1A-B7D4-45B5-A773-0EA60A9DC1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F73F51-61D4-4B52-ACFA-7D6BF95D4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b2d8e-b4d7-4ef5-9b25-4508bef8a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AB361B-1491-4906-BD14-928264E6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kravskjema-spekter-2025-b</Template>
  <TotalTime>1</TotalTime>
  <Pages>2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</dc:title>
  <dc:subject/>
  <dc:creator>Ane Nyrud Dreyer</dc:creator>
  <cp:keywords/>
  <dc:description/>
  <cp:lastModifiedBy>Ane Nyrud Dreyer</cp:lastModifiedBy>
  <cp:revision>1</cp:revision>
  <cp:lastPrinted>2017-12-18T13:41:00Z</cp:lastPrinted>
  <dcterms:created xsi:type="dcterms:W3CDTF">2026-04-17T07:27:00Z</dcterms:created>
  <dcterms:modified xsi:type="dcterms:W3CDTF">2026-04-17T07:28:00Z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0x010100ADF0F378E5C5DB42951C7F4D1D6AC99400DEE388C2BA3D084E91C74BFD0EF1DDCD</vt:lpwstr>
  </property>
  <property fmtid="{D5CDD505-2E9C-101B-9397-08002B2CF9AE}" pid="3" name="_dlc_DocIdItemGuid">
    <vt:lpwstr>35d46623-6f3e-4098-ac85-79bedd258bae</vt:lpwstr>
  </property>
</Properties>
</file>